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7D8EA" w14:textId="77777777" w:rsidR="00270558" w:rsidRPr="00A31D46" w:rsidRDefault="00270558" w:rsidP="00270558">
      <w:pPr>
        <w:spacing w:before="120"/>
        <w:ind w:left="5103"/>
        <w:rPr>
          <w:sz w:val="22"/>
          <w:szCs w:val="22"/>
        </w:rPr>
      </w:pPr>
      <w:r w:rsidRPr="00A31D46">
        <w:rPr>
          <w:sz w:val="22"/>
          <w:szCs w:val="22"/>
        </w:rPr>
        <w:t>Директору Новосибирского филиала</w:t>
      </w:r>
    </w:p>
    <w:p w14:paraId="2A196FE3" w14:textId="77777777" w:rsidR="00270558" w:rsidRPr="00A31D46" w:rsidRDefault="00270558" w:rsidP="00270558">
      <w:pPr>
        <w:spacing w:before="120"/>
        <w:ind w:left="5103"/>
        <w:jc w:val="both"/>
        <w:rPr>
          <w:sz w:val="22"/>
          <w:szCs w:val="22"/>
        </w:rPr>
      </w:pPr>
      <w:r w:rsidRPr="00A31D46">
        <w:rPr>
          <w:sz w:val="22"/>
          <w:szCs w:val="22"/>
        </w:rPr>
        <w:t>ОО</w:t>
      </w:r>
      <w:r>
        <w:rPr>
          <w:sz w:val="22"/>
          <w:szCs w:val="22"/>
        </w:rPr>
        <w:t xml:space="preserve">О </w:t>
      </w:r>
      <w:r w:rsidRPr="00A31D46">
        <w:rPr>
          <w:sz w:val="22"/>
          <w:szCs w:val="22"/>
        </w:rPr>
        <w:t>«Сибирская теплосбытовая компания»</w:t>
      </w:r>
    </w:p>
    <w:p w14:paraId="2CE61A01" w14:textId="77777777" w:rsidR="00270558" w:rsidRPr="00A31D46" w:rsidRDefault="00270558" w:rsidP="00270558">
      <w:pPr>
        <w:spacing w:before="120"/>
        <w:ind w:left="5103"/>
        <w:jc w:val="both"/>
        <w:rPr>
          <w:sz w:val="22"/>
          <w:szCs w:val="22"/>
        </w:rPr>
      </w:pPr>
      <w:r>
        <w:rPr>
          <w:sz w:val="22"/>
          <w:szCs w:val="22"/>
        </w:rPr>
        <w:t>Григоровичу Д.А.</w:t>
      </w:r>
    </w:p>
    <w:p w14:paraId="1280573B" w14:textId="77777777" w:rsidR="00270558" w:rsidRDefault="00270558" w:rsidP="00270558">
      <w:pPr>
        <w:spacing w:before="120"/>
        <w:ind w:left="5103"/>
        <w:rPr>
          <w:sz w:val="22"/>
          <w:szCs w:val="22"/>
        </w:rPr>
      </w:pPr>
      <w:r w:rsidRPr="00A31D46">
        <w:rPr>
          <w:sz w:val="22"/>
          <w:szCs w:val="22"/>
        </w:rPr>
        <w:t>От ___</w:t>
      </w:r>
      <w:r>
        <w:rPr>
          <w:sz w:val="22"/>
          <w:szCs w:val="22"/>
        </w:rPr>
        <w:t xml:space="preserve">________________________________,     </w:t>
      </w:r>
      <w:r w:rsidRPr="00492BF2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проживающего (-ей) по адресу: ______________________________________</w:t>
      </w:r>
    </w:p>
    <w:p w14:paraId="609F351E" w14:textId="77777777" w:rsidR="00270558" w:rsidRPr="00AB17E0" w:rsidRDefault="00270558" w:rsidP="00270558">
      <w:pPr>
        <w:spacing w:before="120"/>
        <w:ind w:left="5103"/>
        <w:rPr>
          <w:sz w:val="22"/>
          <w:szCs w:val="22"/>
        </w:rPr>
      </w:pPr>
      <w:r w:rsidRPr="00AB17E0">
        <w:rPr>
          <w:sz w:val="22"/>
        </w:rPr>
        <w:t>паспортные данные:</w:t>
      </w:r>
    </w:p>
    <w:p w14:paraId="56C5B310" w14:textId="77777777" w:rsidR="00270558" w:rsidRDefault="00270558" w:rsidP="00270558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серия </w:t>
      </w:r>
      <w:r w:rsidRPr="00A31D46">
        <w:rPr>
          <w:sz w:val="22"/>
          <w:szCs w:val="22"/>
        </w:rPr>
        <w:t>______</w:t>
      </w:r>
      <w:r>
        <w:rPr>
          <w:sz w:val="22"/>
          <w:szCs w:val="22"/>
        </w:rPr>
        <w:t>№_________________________</w:t>
      </w:r>
    </w:p>
    <w:p w14:paraId="79734D9E" w14:textId="77777777" w:rsidR="00270558" w:rsidRPr="005417BE" w:rsidRDefault="00270558" w:rsidP="00270558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дата выдачи </w:t>
      </w:r>
      <w:r w:rsidRPr="00A31D46">
        <w:rPr>
          <w:sz w:val="22"/>
          <w:szCs w:val="22"/>
        </w:rPr>
        <w:t>__</w:t>
      </w:r>
      <w:r>
        <w:rPr>
          <w:sz w:val="22"/>
          <w:szCs w:val="22"/>
        </w:rPr>
        <w:t>_________________________</w:t>
      </w:r>
    </w:p>
    <w:p w14:paraId="57759A50" w14:textId="77777777" w:rsidR="00270558" w:rsidRDefault="00270558" w:rsidP="00270558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выдан  </w:t>
      </w:r>
      <w:r w:rsidRPr="00A31D46">
        <w:rPr>
          <w:sz w:val="22"/>
          <w:szCs w:val="22"/>
        </w:rPr>
        <w:t>__</w:t>
      </w:r>
      <w:r>
        <w:rPr>
          <w:sz w:val="22"/>
          <w:szCs w:val="22"/>
        </w:rPr>
        <w:t>______________________________</w:t>
      </w:r>
    </w:p>
    <w:p w14:paraId="55ADC8E7" w14:textId="0E551B61" w:rsidR="00270558" w:rsidRPr="00DE795D" w:rsidRDefault="00270558" w:rsidP="00270558">
      <w:pPr>
        <w:spacing w:before="120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дата рождения: </w:t>
      </w:r>
      <w:r>
        <w:rPr>
          <w:sz w:val="22"/>
          <w:szCs w:val="22"/>
        </w:rPr>
        <w:t>_</w:t>
      </w:r>
      <w:r>
        <w:rPr>
          <w:sz w:val="22"/>
          <w:szCs w:val="22"/>
        </w:rPr>
        <w:t>________________________</w:t>
      </w:r>
    </w:p>
    <w:p w14:paraId="07011798" w14:textId="1A294748" w:rsidR="00270558" w:rsidRDefault="00270558" w:rsidP="00270558">
      <w:pPr>
        <w:tabs>
          <w:tab w:val="left" w:pos="5954"/>
        </w:tabs>
        <w:spacing w:before="120" w:line="276" w:lineRule="auto"/>
        <w:ind w:left="5103"/>
        <w:rPr>
          <w:sz w:val="22"/>
          <w:szCs w:val="22"/>
        </w:rPr>
      </w:pPr>
      <w:r>
        <w:rPr>
          <w:sz w:val="22"/>
          <w:szCs w:val="22"/>
        </w:rPr>
        <w:t>№ тел.: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_______________________________</w:t>
      </w:r>
    </w:p>
    <w:p w14:paraId="7720F071" w14:textId="77777777" w:rsidR="00A22B06" w:rsidRDefault="00A22B06" w:rsidP="0026226E">
      <w:pPr>
        <w:jc w:val="center"/>
        <w:rPr>
          <w:sz w:val="22"/>
          <w:szCs w:val="22"/>
        </w:rPr>
      </w:pPr>
    </w:p>
    <w:p w14:paraId="21112980" w14:textId="77777777" w:rsidR="00536D5B" w:rsidRDefault="00536D5B" w:rsidP="00536D5B">
      <w:pPr>
        <w:jc w:val="center"/>
        <w:rPr>
          <w:sz w:val="22"/>
          <w:szCs w:val="22"/>
        </w:rPr>
      </w:pPr>
    </w:p>
    <w:p w14:paraId="536D04BE" w14:textId="77777777" w:rsidR="00536D5B" w:rsidRDefault="00536D5B" w:rsidP="00536D5B">
      <w:pPr>
        <w:jc w:val="center"/>
        <w:rPr>
          <w:sz w:val="22"/>
          <w:szCs w:val="22"/>
        </w:rPr>
      </w:pPr>
      <w:r w:rsidRPr="003B6FB7">
        <w:rPr>
          <w:sz w:val="22"/>
          <w:szCs w:val="22"/>
        </w:rPr>
        <w:t>ЗАЯВЛЕНИЕ</w:t>
      </w:r>
    </w:p>
    <w:p w14:paraId="185BBD93" w14:textId="77777777" w:rsidR="00536D5B" w:rsidRPr="00A53165" w:rsidRDefault="00536D5B" w:rsidP="00536D5B">
      <w:pPr>
        <w:jc w:val="center"/>
        <w:rPr>
          <w:sz w:val="10"/>
          <w:szCs w:val="10"/>
        </w:rPr>
      </w:pPr>
    </w:p>
    <w:p w14:paraId="12846DFF" w14:textId="65B65BB9" w:rsidR="00536D5B" w:rsidRPr="003B6FB7" w:rsidRDefault="00536D5B" w:rsidP="00536D5B">
      <w:pPr>
        <w:jc w:val="both"/>
        <w:rPr>
          <w:sz w:val="22"/>
          <w:szCs w:val="22"/>
        </w:rPr>
      </w:pPr>
      <w:r w:rsidRPr="003B6FB7">
        <w:rPr>
          <w:sz w:val="22"/>
          <w:szCs w:val="22"/>
        </w:rPr>
        <w:t>Я,______________________________________________________________________</w:t>
      </w:r>
      <w:r>
        <w:rPr>
          <w:sz w:val="22"/>
          <w:szCs w:val="22"/>
        </w:rPr>
        <w:t>____</w:t>
      </w:r>
      <w:r w:rsidR="00873371">
        <w:rPr>
          <w:sz w:val="22"/>
          <w:szCs w:val="22"/>
        </w:rPr>
        <w:t>______</w:t>
      </w:r>
      <w:r>
        <w:rPr>
          <w:sz w:val="22"/>
          <w:szCs w:val="22"/>
        </w:rPr>
        <w:t>_____</w:t>
      </w:r>
    </w:p>
    <w:p w14:paraId="7D7C8EF3" w14:textId="7BD75F82" w:rsidR="00536D5B" w:rsidRPr="00A53165" w:rsidRDefault="00873371" w:rsidP="00536D5B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14:paraId="2E84ECC6" w14:textId="1FE9C1E5" w:rsidR="00536D5B" w:rsidRPr="003B6FB7" w:rsidRDefault="00536D5B" w:rsidP="00536D5B">
      <w:pPr>
        <w:jc w:val="both"/>
        <w:rPr>
          <w:sz w:val="22"/>
          <w:szCs w:val="22"/>
        </w:rPr>
      </w:pPr>
      <w:r w:rsidRPr="003B6FB7">
        <w:rPr>
          <w:sz w:val="22"/>
          <w:szCs w:val="22"/>
        </w:rPr>
        <w:t xml:space="preserve">прошу </w:t>
      </w:r>
      <w:r>
        <w:rPr>
          <w:sz w:val="22"/>
          <w:szCs w:val="22"/>
        </w:rPr>
        <w:t>зачислить на</w:t>
      </w:r>
      <w:r w:rsidRPr="003B6FB7">
        <w:rPr>
          <w:sz w:val="22"/>
          <w:szCs w:val="22"/>
        </w:rPr>
        <w:t xml:space="preserve"> лицево</w:t>
      </w:r>
      <w:r>
        <w:rPr>
          <w:sz w:val="22"/>
          <w:szCs w:val="22"/>
        </w:rPr>
        <w:t>й</w:t>
      </w:r>
      <w:r w:rsidRPr="003B6FB7">
        <w:rPr>
          <w:sz w:val="22"/>
          <w:szCs w:val="22"/>
        </w:rPr>
        <w:t xml:space="preserve"> счет №:______________________</w:t>
      </w:r>
      <w:r>
        <w:rPr>
          <w:sz w:val="22"/>
          <w:szCs w:val="22"/>
        </w:rPr>
        <w:t>________</w:t>
      </w:r>
      <w:r w:rsidRPr="003B6FB7">
        <w:rPr>
          <w:sz w:val="22"/>
          <w:szCs w:val="22"/>
        </w:rPr>
        <w:t>___________</w:t>
      </w:r>
      <w:r>
        <w:rPr>
          <w:sz w:val="22"/>
          <w:szCs w:val="22"/>
        </w:rPr>
        <w:t>______</w:t>
      </w:r>
      <w:r w:rsidRPr="003B6FB7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873371">
        <w:rPr>
          <w:sz w:val="22"/>
          <w:szCs w:val="22"/>
        </w:rPr>
        <w:t>___</w:t>
      </w:r>
      <w:r w:rsidRPr="003B6FB7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3C7C425E" w14:textId="65C02111" w:rsidR="00536D5B" w:rsidRPr="003B6FB7" w:rsidRDefault="00536D5B" w:rsidP="00536D5B">
      <w:pPr>
        <w:jc w:val="both"/>
        <w:rPr>
          <w:sz w:val="22"/>
          <w:szCs w:val="22"/>
        </w:rPr>
      </w:pPr>
      <w:r w:rsidRPr="003B6FB7">
        <w:rPr>
          <w:sz w:val="22"/>
          <w:szCs w:val="22"/>
        </w:rPr>
        <w:t>зарегистрированн</w:t>
      </w:r>
      <w:r>
        <w:rPr>
          <w:sz w:val="22"/>
          <w:szCs w:val="22"/>
        </w:rPr>
        <w:t>ый</w:t>
      </w:r>
      <w:r w:rsidRPr="003B6FB7">
        <w:rPr>
          <w:sz w:val="22"/>
          <w:szCs w:val="22"/>
        </w:rPr>
        <w:t xml:space="preserve"> по адресу:_____________________</w:t>
      </w:r>
      <w:r>
        <w:rPr>
          <w:sz w:val="22"/>
          <w:szCs w:val="22"/>
        </w:rPr>
        <w:softHyphen/>
        <w:t>____________</w:t>
      </w:r>
      <w:r w:rsidRPr="003B6FB7">
        <w:rPr>
          <w:sz w:val="22"/>
          <w:szCs w:val="22"/>
        </w:rPr>
        <w:t>_____________</w:t>
      </w:r>
      <w:r>
        <w:rPr>
          <w:sz w:val="22"/>
          <w:szCs w:val="22"/>
        </w:rPr>
        <w:t>______</w:t>
      </w:r>
      <w:r w:rsidR="00873371">
        <w:rPr>
          <w:sz w:val="22"/>
          <w:szCs w:val="22"/>
        </w:rPr>
        <w:t>_____</w:t>
      </w:r>
      <w:r w:rsidRPr="003B6FB7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3B6FB7">
        <w:rPr>
          <w:sz w:val="22"/>
          <w:szCs w:val="22"/>
        </w:rPr>
        <w:t>_</w:t>
      </w:r>
    </w:p>
    <w:p w14:paraId="060AF335" w14:textId="16C16FD5" w:rsidR="00536D5B" w:rsidRDefault="00536D5B" w:rsidP="00536D5B">
      <w:pPr>
        <w:jc w:val="both"/>
        <w:rPr>
          <w:sz w:val="22"/>
          <w:szCs w:val="22"/>
        </w:rPr>
      </w:pPr>
      <w:r>
        <w:rPr>
          <w:sz w:val="22"/>
          <w:szCs w:val="22"/>
        </w:rPr>
        <w:t>оплаченные  _________________________________________________________________</w:t>
      </w:r>
      <w:r w:rsidR="00873371">
        <w:rPr>
          <w:sz w:val="22"/>
          <w:szCs w:val="22"/>
        </w:rPr>
        <w:t>______</w:t>
      </w:r>
      <w:r>
        <w:rPr>
          <w:sz w:val="22"/>
          <w:szCs w:val="22"/>
        </w:rPr>
        <w:t>_____</w:t>
      </w:r>
    </w:p>
    <w:p w14:paraId="6D20F0AC" w14:textId="77777777" w:rsidR="00536D5B" w:rsidRDefault="00536D5B" w:rsidP="00536D5B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место оплаты - организация</w:t>
      </w:r>
      <w:r>
        <w:rPr>
          <w:sz w:val="22"/>
          <w:szCs w:val="22"/>
        </w:rPr>
        <w:t xml:space="preserve"> </w:t>
      </w:r>
    </w:p>
    <w:p w14:paraId="23BDEE12" w14:textId="77777777" w:rsidR="00536D5B" w:rsidRDefault="00536D5B" w:rsidP="00536D5B">
      <w:pPr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средства:</w:t>
      </w:r>
    </w:p>
    <w:p w14:paraId="4862FE7B" w14:textId="77777777" w:rsidR="00536D5B" w:rsidRDefault="00536D5B" w:rsidP="00536D5B">
      <w:pPr>
        <w:jc w:val="both"/>
        <w:rPr>
          <w:sz w:val="22"/>
          <w:szCs w:val="22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593"/>
        <w:gridCol w:w="4016"/>
      </w:tblGrid>
      <w:tr w:rsidR="00536D5B" w:rsidRPr="003B6FB7" w14:paraId="706AC4F3" w14:textId="77777777" w:rsidTr="00D662CD">
        <w:tc>
          <w:tcPr>
            <w:tcW w:w="5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99BA3" w14:textId="77777777" w:rsidR="00536D5B" w:rsidRPr="00C73B72" w:rsidRDefault="00536D5B" w:rsidP="00D662CD">
            <w:pPr>
              <w:rPr>
                <w:sz w:val="6"/>
                <w:szCs w:val="6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485B9" w14:textId="77777777" w:rsidR="00536D5B" w:rsidRPr="00C73B72" w:rsidRDefault="00536D5B" w:rsidP="00D662CD">
            <w:pPr>
              <w:rPr>
                <w:sz w:val="6"/>
                <w:szCs w:val="6"/>
              </w:rPr>
            </w:pPr>
          </w:p>
        </w:tc>
      </w:tr>
      <w:tr w:rsidR="00536D5B" w:rsidRPr="003B6FB7" w14:paraId="40629841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87B3" w14:textId="77777777" w:rsidR="00536D5B" w:rsidRPr="003B6FB7" w:rsidRDefault="00536D5B" w:rsidP="00D662C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сумме, руб.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DBF" w14:textId="77777777" w:rsidR="00536D5B" w:rsidRPr="003B6FB7" w:rsidRDefault="00536D5B" w:rsidP="00D662C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дата платежа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B8F" w14:textId="77777777" w:rsidR="00536D5B" w:rsidRPr="00EC64D0" w:rsidRDefault="00536D5B" w:rsidP="00D662C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 услугу:</w:t>
            </w:r>
          </w:p>
        </w:tc>
      </w:tr>
      <w:tr w:rsidR="00536D5B" w:rsidRPr="003B6FB7" w14:paraId="0A568A08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BE25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4B1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8636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</w:t>
            </w:r>
          </w:p>
        </w:tc>
      </w:tr>
      <w:tr w:rsidR="00536D5B" w:rsidRPr="003B6FB7" w14:paraId="24A3F4D6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022A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D401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6E4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 (пеня)</w:t>
            </w:r>
          </w:p>
        </w:tc>
      </w:tr>
      <w:tr w:rsidR="00536D5B" w:rsidRPr="003B6FB7" w14:paraId="788209D7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80E5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225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74A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</w:t>
            </w:r>
          </w:p>
        </w:tc>
      </w:tr>
      <w:tr w:rsidR="00536D5B" w:rsidRPr="003B6FB7" w14:paraId="4E021C2A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75F7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E20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997D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 (пеня)</w:t>
            </w:r>
          </w:p>
        </w:tc>
      </w:tr>
      <w:tr w:rsidR="00536D5B" w:rsidRPr="003B6FB7" w14:paraId="38FA6394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433C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5AD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8BA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Гос. пошлина</w:t>
            </w:r>
          </w:p>
        </w:tc>
      </w:tr>
      <w:tr w:rsidR="00536D5B" w:rsidRPr="003B6FB7" w14:paraId="6066A4A0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EFEA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B55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128" w14:textId="77777777" w:rsidR="00536D5B" w:rsidRPr="009078FD" w:rsidRDefault="00536D5B" w:rsidP="00D662CD">
            <w:pPr>
              <w:rPr>
                <w:sz w:val="22"/>
              </w:rPr>
            </w:pPr>
            <w:r w:rsidRPr="009078FD">
              <w:rPr>
                <w:sz w:val="22"/>
              </w:rPr>
              <w:t>Установка ОДПУ</w:t>
            </w:r>
          </w:p>
        </w:tc>
      </w:tr>
      <w:tr w:rsidR="00536D5B" w:rsidRPr="003B6FB7" w14:paraId="20750602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77B3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E53E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5DA" w14:textId="77777777" w:rsidR="00536D5B" w:rsidRPr="009078FD" w:rsidRDefault="00536D5B" w:rsidP="00D662CD">
            <w:pPr>
              <w:rPr>
                <w:sz w:val="22"/>
              </w:rPr>
            </w:pPr>
            <w:r w:rsidRPr="009078FD">
              <w:rPr>
                <w:sz w:val="22"/>
              </w:rPr>
              <w:t>Рассрочка за установку ОДПУ</w:t>
            </w:r>
          </w:p>
        </w:tc>
      </w:tr>
      <w:tr w:rsidR="00536D5B" w:rsidRPr="003B6FB7" w14:paraId="0C18C3F5" w14:textId="77777777" w:rsidTr="00D662CD"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3BD7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207" w14:textId="77777777" w:rsidR="00536D5B" w:rsidRPr="003B6FB7" w:rsidRDefault="00536D5B" w:rsidP="00D662CD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81A" w14:textId="77777777" w:rsidR="00536D5B" w:rsidRPr="009078FD" w:rsidRDefault="00536D5B" w:rsidP="00D662CD">
            <w:pPr>
              <w:rPr>
                <w:sz w:val="22"/>
              </w:rPr>
            </w:pPr>
            <w:r>
              <w:rPr>
                <w:sz w:val="22"/>
              </w:rPr>
              <w:t>Обслуживание ОДПУ</w:t>
            </w:r>
          </w:p>
        </w:tc>
      </w:tr>
    </w:tbl>
    <w:p w14:paraId="2D223E8F" w14:textId="77777777" w:rsidR="00536D5B" w:rsidRDefault="00536D5B" w:rsidP="00536D5B">
      <w:pPr>
        <w:jc w:val="both"/>
        <w:rPr>
          <w:sz w:val="22"/>
          <w:szCs w:val="22"/>
        </w:rPr>
      </w:pPr>
    </w:p>
    <w:p w14:paraId="15C6C267" w14:textId="77777777" w:rsidR="00536D5B" w:rsidRDefault="00536D5B" w:rsidP="00536D5B">
      <w:pPr>
        <w:jc w:val="both"/>
        <w:rPr>
          <w:sz w:val="22"/>
          <w:szCs w:val="22"/>
        </w:rPr>
      </w:pPr>
    </w:p>
    <w:p w14:paraId="051CA3B7" w14:textId="77777777" w:rsidR="00536D5B" w:rsidRDefault="00536D5B" w:rsidP="00536D5B">
      <w:pPr>
        <w:spacing w:line="360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Причина:___________________________________________________________________________________________________________________________________________________________________________________________________________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</w:t>
      </w:r>
    </w:p>
    <w:p w14:paraId="36C16318" w14:textId="77777777" w:rsidR="00536D5B" w:rsidRDefault="00536D5B" w:rsidP="00536D5B">
      <w:pPr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документы:</w:t>
      </w:r>
    </w:p>
    <w:p w14:paraId="340371BA" w14:textId="77777777" w:rsidR="00536D5B" w:rsidRDefault="00536D5B" w:rsidP="00536D5B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2EB687" wp14:editId="321D173C">
                <wp:simplePos x="0" y="0"/>
                <wp:positionH relativeFrom="column">
                  <wp:posOffset>21285</wp:posOffset>
                </wp:positionH>
                <wp:positionV relativeFrom="paragraph">
                  <wp:posOffset>47396</wp:posOffset>
                </wp:positionV>
                <wp:extent cx="95098" cy="87783"/>
                <wp:effectExtent l="0" t="0" r="1968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87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0B5DA" id="Прямоугольник 1" o:spid="_x0000_s1026" style="position:absolute;margin-left:1.7pt;margin-top:3.75pt;width:7.5pt;height: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" fillcolor="white [3201]" strokecolor="black [3200]" strokeweight="2pt"/>
            </w:pict>
          </mc:Fallback>
        </mc:AlternateContent>
      </w:r>
      <w:r>
        <w:rPr>
          <w:sz w:val="22"/>
          <w:szCs w:val="22"/>
        </w:rPr>
        <w:t xml:space="preserve">     Копии документов, подтверждающих оплаты (Чек, квитанция, платежное поручение);</w:t>
      </w:r>
    </w:p>
    <w:p w14:paraId="42EB4A4C" w14:textId="283B41BF" w:rsidR="00D04CED" w:rsidRDefault="00D04CED" w:rsidP="002622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53165">
        <w:rPr>
          <w:sz w:val="22"/>
          <w:szCs w:val="22"/>
        </w:rPr>
        <w:t xml:space="preserve"> </w:t>
      </w:r>
    </w:p>
    <w:p w14:paraId="42EB4A4D" w14:textId="77777777" w:rsidR="00F85B93" w:rsidRDefault="00F85B93" w:rsidP="0026226E">
      <w:pPr>
        <w:jc w:val="both"/>
        <w:rPr>
          <w:sz w:val="22"/>
          <w:szCs w:val="22"/>
        </w:rPr>
      </w:pPr>
    </w:p>
    <w:p w14:paraId="03B18DC4" w14:textId="7BF466B7" w:rsidR="0082126B" w:rsidRDefault="0082126B" w:rsidP="0082126B">
      <w:pPr>
        <w:jc w:val="both"/>
        <w:rPr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E366B5" wp14:editId="2B20C7FA">
                <wp:simplePos x="0" y="0"/>
                <wp:positionH relativeFrom="column">
                  <wp:posOffset>1372293</wp:posOffset>
                </wp:positionH>
                <wp:positionV relativeFrom="paragraph">
                  <wp:posOffset>45835</wp:posOffset>
                </wp:positionV>
                <wp:extent cx="94615" cy="87630"/>
                <wp:effectExtent l="0" t="0" r="1968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211DB" id="Прямоугольник 5" o:spid="_x0000_s1026" style="position:absolute;margin-left:108.05pt;margin-top:3.6pt;width:7.45pt;height:6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" fillcolor="white [3201]" strokecolor="black [3200]" strokeweight="2pt"/>
            </w:pict>
          </mc:Fallback>
        </mc:AlternateContent>
      </w:r>
      <w:r>
        <w:rPr>
          <w:sz w:val="22"/>
          <w:szCs w:val="22"/>
        </w:rPr>
        <w:t xml:space="preserve">   </w: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02CBB8" wp14:editId="124E54E5">
                <wp:simplePos x="0" y="0"/>
                <wp:positionH relativeFrom="margin">
                  <wp:posOffset>45085</wp:posOffset>
                </wp:positionH>
                <wp:positionV relativeFrom="paragraph">
                  <wp:posOffset>31800</wp:posOffset>
                </wp:positionV>
                <wp:extent cx="94615" cy="87630"/>
                <wp:effectExtent l="0" t="0" r="1968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ACFC6" w14:textId="77777777" w:rsidR="0082126B" w:rsidRDefault="0082126B" w:rsidP="0082126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2CBB8" id="Прямоугольник 4" o:spid="_x0000_s1026" style="position:absolute;left:0;text-align:left;margin-left:3.55pt;margin-top:2.5pt;width:7.45pt;height:6.9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" fillcolor="white [3201]" strokecolor="black [3200]" strokeweight="2pt">
                <v:textbox>
                  <w:txbxContent>
                    <w:p w14:paraId="136ACFC6" w14:textId="77777777" w:rsidR="0082126B" w:rsidRDefault="0082126B" w:rsidP="0082126B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</w:rPr>
        <w:t xml:space="preserve">  Ответ</w:t>
      </w:r>
      <w:r>
        <w:rPr>
          <w:sz w:val="22"/>
          <w:szCs w:val="22"/>
        </w:rPr>
        <w:t xml:space="preserve"> не требуется     Ответ предоставить:по телефону/по </w:t>
      </w:r>
      <w:r>
        <w:rPr>
          <w:sz w:val="22"/>
          <w:szCs w:val="22"/>
          <w:lang w:val="en-US"/>
        </w:rPr>
        <w:t>e</w:t>
      </w:r>
      <w:r w:rsidRPr="00A624B0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A624B0">
        <w:rPr>
          <w:sz w:val="22"/>
          <w:szCs w:val="22"/>
        </w:rPr>
        <w:t>/</w:t>
      </w:r>
      <w:r>
        <w:rPr>
          <w:sz w:val="22"/>
          <w:szCs w:val="22"/>
        </w:rPr>
        <w:t>официальным письмом (</w:t>
      </w:r>
      <w:r w:rsidRPr="005A1E09">
        <w:rPr>
          <w:sz w:val="16"/>
          <w:szCs w:val="16"/>
        </w:rPr>
        <w:t>подчеркнуть нужное)</w:t>
      </w:r>
      <w:r>
        <w:rPr>
          <w:sz w:val="16"/>
          <w:szCs w:val="16"/>
        </w:rPr>
        <w:t xml:space="preserve">                                                                                                    </w:t>
      </w:r>
    </w:p>
    <w:p w14:paraId="4D983979" w14:textId="77777777" w:rsidR="0082126B" w:rsidRDefault="0082126B" w:rsidP="008212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_______________________________________________________</w:t>
      </w:r>
    </w:p>
    <w:p w14:paraId="63E1A34F" w14:textId="77777777" w:rsidR="0082126B" w:rsidRDefault="0082126B" w:rsidP="0082126B">
      <w:pPr>
        <w:jc w:val="both"/>
        <w:rPr>
          <w:sz w:val="16"/>
          <w:szCs w:val="16"/>
        </w:rPr>
      </w:pPr>
    </w:p>
    <w:p w14:paraId="6242EB0F" w14:textId="23A4954B" w:rsidR="0082126B" w:rsidRDefault="0082126B" w:rsidP="0082126B">
      <w:pPr>
        <w:jc w:val="both"/>
        <w:rPr>
          <w:sz w:val="16"/>
          <w:szCs w:val="16"/>
        </w:rPr>
      </w:pPr>
    </w:p>
    <w:p w14:paraId="7C001F0E" w14:textId="2BB460DC" w:rsidR="0082126B" w:rsidRDefault="0082126B" w:rsidP="0082126B">
      <w:pPr>
        <w:jc w:val="both"/>
        <w:rPr>
          <w:sz w:val="16"/>
          <w:szCs w:val="16"/>
        </w:rPr>
      </w:pPr>
    </w:p>
    <w:p w14:paraId="50090DCF" w14:textId="066398A4" w:rsidR="0082126B" w:rsidRDefault="0082126B" w:rsidP="0082126B">
      <w:pPr>
        <w:jc w:val="both"/>
        <w:rPr>
          <w:sz w:val="16"/>
          <w:szCs w:val="16"/>
        </w:rPr>
      </w:pPr>
      <w:bookmarkStart w:id="0" w:name="_GoBack"/>
      <w:bookmarkEnd w:id="0"/>
    </w:p>
    <w:p w14:paraId="35E38845" w14:textId="74EF9DD9" w:rsidR="0082126B" w:rsidRDefault="0082126B" w:rsidP="0082126B">
      <w:pPr>
        <w:jc w:val="both"/>
        <w:rPr>
          <w:sz w:val="16"/>
          <w:szCs w:val="16"/>
        </w:rPr>
      </w:pPr>
    </w:p>
    <w:p w14:paraId="2787856B" w14:textId="77777777" w:rsidR="0082126B" w:rsidRPr="005A1E09" w:rsidRDefault="0082126B" w:rsidP="0082126B">
      <w:pPr>
        <w:jc w:val="both"/>
        <w:rPr>
          <w:sz w:val="16"/>
          <w:szCs w:val="16"/>
        </w:rPr>
      </w:pPr>
    </w:p>
    <w:p w14:paraId="3C4084BA" w14:textId="70BCE097" w:rsidR="0082126B" w:rsidRDefault="0082126B" w:rsidP="0082126B">
      <w:pPr>
        <w:jc w:val="both"/>
        <w:rPr>
          <w:sz w:val="16"/>
          <w:szCs w:val="16"/>
        </w:rPr>
      </w:pPr>
    </w:p>
    <w:p w14:paraId="1900EC28" w14:textId="77777777" w:rsidR="00E41F8C" w:rsidRPr="005A1E09" w:rsidRDefault="00E41F8C" w:rsidP="0082126B">
      <w:pPr>
        <w:jc w:val="both"/>
        <w:rPr>
          <w:sz w:val="16"/>
          <w:szCs w:val="16"/>
        </w:rPr>
      </w:pPr>
    </w:p>
    <w:p w14:paraId="1230AB17" w14:textId="77777777" w:rsidR="0082126B" w:rsidRPr="003B6FB7" w:rsidRDefault="0082126B" w:rsidP="0082126B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_______________/_______________</w:t>
      </w:r>
    </w:p>
    <w:p w14:paraId="42EB4A56" w14:textId="70B0B368" w:rsidR="00D46AAB" w:rsidRPr="003B6FB7" w:rsidRDefault="0082126B" w:rsidP="00E41F8C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дата                              подпись</w:t>
      </w:r>
    </w:p>
    <w:sectPr w:rsidR="00D46AAB" w:rsidRPr="003B6FB7" w:rsidSect="00A22B06">
      <w:footerReference w:type="even" r:id="rId11"/>
      <w:footerReference w:type="default" r:id="rId12"/>
      <w:pgSz w:w="11907" w:h="16840" w:code="1"/>
      <w:pgMar w:top="709" w:right="1134" w:bottom="851" w:left="777" w:header="431" w:footer="208" w:gutter="357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FBA4B" w14:textId="77777777" w:rsidR="00B96599" w:rsidRDefault="00B96599">
      <w:r>
        <w:separator/>
      </w:r>
    </w:p>
  </w:endnote>
  <w:endnote w:type="continuationSeparator" w:id="0">
    <w:p w14:paraId="482A7F8F" w14:textId="77777777" w:rsidR="00B96599" w:rsidRDefault="00B9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4A65" w14:textId="77777777" w:rsidR="0020293C" w:rsidRDefault="0020293C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iv</w:t>
    </w:r>
    <w:r>
      <w:rPr>
        <w:rStyle w:val="ab"/>
      </w:rPr>
      <w:fldChar w:fldCharType="end"/>
    </w:r>
  </w:p>
  <w:p w14:paraId="42EB4A66" w14:textId="77777777" w:rsidR="0020293C" w:rsidRDefault="0020293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494533"/>
      <w:docPartObj>
        <w:docPartGallery w:val="Page Numbers (Bottom of Page)"/>
        <w:docPartUnique/>
      </w:docPartObj>
    </w:sdtPr>
    <w:sdtEndPr/>
    <w:sdtContent>
      <w:p w14:paraId="42EB4A67" w14:textId="4632DBC7" w:rsidR="0020293C" w:rsidRDefault="002029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558">
          <w:rPr>
            <w:noProof/>
          </w:rPr>
          <w:t>2</w:t>
        </w:r>
        <w:r>
          <w:fldChar w:fldCharType="end"/>
        </w:r>
      </w:p>
    </w:sdtContent>
  </w:sdt>
  <w:p w14:paraId="42EB4A68" w14:textId="77777777" w:rsidR="0020293C" w:rsidRDefault="002029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C8ABC" w14:textId="77777777" w:rsidR="00B96599" w:rsidRDefault="00B96599">
      <w:r>
        <w:separator/>
      </w:r>
    </w:p>
  </w:footnote>
  <w:footnote w:type="continuationSeparator" w:id="0">
    <w:p w14:paraId="3E51053F" w14:textId="77777777" w:rsidR="00B96599" w:rsidRDefault="00B9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09A79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E239F"/>
    <w:multiLevelType w:val="singleLevel"/>
    <w:tmpl w:val="37287ABC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3096" w:hanging="216"/>
      </w:pPr>
      <w:rPr>
        <w:rFonts w:ascii="Symbol" w:hAnsi="Symbol" w:hint="default"/>
      </w:rPr>
    </w:lvl>
  </w:abstractNum>
  <w:abstractNum w:abstractNumId="2" w15:restartNumberingAfterBreak="0">
    <w:nsid w:val="06EE1522"/>
    <w:multiLevelType w:val="hybridMultilevel"/>
    <w:tmpl w:val="602AA7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E48"/>
    <w:multiLevelType w:val="hybridMultilevel"/>
    <w:tmpl w:val="DFB6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6C4"/>
    <w:multiLevelType w:val="hybridMultilevel"/>
    <w:tmpl w:val="B64E3D6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0930B66"/>
    <w:multiLevelType w:val="hybridMultilevel"/>
    <w:tmpl w:val="0FFA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4C56"/>
    <w:multiLevelType w:val="multilevel"/>
    <w:tmpl w:val="6FBAAE14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2"/>
      <w:numFmt w:val="decimal"/>
      <w:isLgl/>
      <w:lvlText w:val="%1.%2."/>
      <w:lvlJc w:val="left"/>
      <w:pPr>
        <w:ind w:left="13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7" w15:restartNumberingAfterBreak="0">
    <w:nsid w:val="162655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666CC3"/>
    <w:multiLevelType w:val="hybridMultilevel"/>
    <w:tmpl w:val="33B2B3E0"/>
    <w:lvl w:ilvl="0" w:tplc="4E78CFF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6195C"/>
    <w:multiLevelType w:val="hybridMultilevel"/>
    <w:tmpl w:val="A4E67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1D76"/>
    <w:multiLevelType w:val="multilevel"/>
    <w:tmpl w:val="F830DC4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1A27027C"/>
    <w:multiLevelType w:val="multilevel"/>
    <w:tmpl w:val="E490FB5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 w15:restartNumberingAfterBreak="0">
    <w:nsid w:val="1B5C53DC"/>
    <w:multiLevelType w:val="hybridMultilevel"/>
    <w:tmpl w:val="7076C03C"/>
    <w:lvl w:ilvl="0" w:tplc="4620C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62E0"/>
    <w:multiLevelType w:val="hybridMultilevel"/>
    <w:tmpl w:val="D8CEE17A"/>
    <w:lvl w:ilvl="0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3BB42E1"/>
    <w:multiLevelType w:val="hybridMultilevel"/>
    <w:tmpl w:val="4CE2DB1A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5" w15:restartNumberingAfterBreak="0">
    <w:nsid w:val="33DB1240"/>
    <w:multiLevelType w:val="hybridMultilevel"/>
    <w:tmpl w:val="71567846"/>
    <w:lvl w:ilvl="0" w:tplc="11A435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3DD75DB"/>
    <w:multiLevelType w:val="multilevel"/>
    <w:tmpl w:val="4F584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D342FF7"/>
    <w:multiLevelType w:val="hybridMultilevel"/>
    <w:tmpl w:val="C10C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386D"/>
    <w:multiLevelType w:val="multilevel"/>
    <w:tmpl w:val="F544D2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FA675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416229"/>
    <w:multiLevelType w:val="hybridMultilevel"/>
    <w:tmpl w:val="2520AE52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1" w15:restartNumberingAfterBreak="0">
    <w:nsid w:val="4F177592"/>
    <w:multiLevelType w:val="multilevel"/>
    <w:tmpl w:val="B6FEDE3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53C04402"/>
    <w:multiLevelType w:val="hybridMultilevel"/>
    <w:tmpl w:val="65AE3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FF"/>
    <w:multiLevelType w:val="hybridMultilevel"/>
    <w:tmpl w:val="E6F85010"/>
    <w:lvl w:ilvl="0" w:tplc="FF94885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B469D"/>
    <w:multiLevelType w:val="hybridMultilevel"/>
    <w:tmpl w:val="C910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1249D"/>
    <w:multiLevelType w:val="hybridMultilevel"/>
    <w:tmpl w:val="2E46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2C19"/>
    <w:multiLevelType w:val="hybridMultilevel"/>
    <w:tmpl w:val="63564C48"/>
    <w:lvl w:ilvl="0" w:tplc="C2607644">
      <w:start w:val="1"/>
      <w:numFmt w:val="decimal"/>
      <w:lvlText w:val="%1."/>
      <w:lvlJc w:val="left"/>
      <w:pPr>
        <w:ind w:left="56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398" w:hanging="360"/>
      </w:pPr>
    </w:lvl>
    <w:lvl w:ilvl="2" w:tplc="0419001B" w:tentative="1">
      <w:start w:val="1"/>
      <w:numFmt w:val="lowerRoman"/>
      <w:lvlText w:val="%3."/>
      <w:lvlJc w:val="right"/>
      <w:pPr>
        <w:ind w:left="7118" w:hanging="180"/>
      </w:pPr>
    </w:lvl>
    <w:lvl w:ilvl="3" w:tplc="0419000F" w:tentative="1">
      <w:start w:val="1"/>
      <w:numFmt w:val="decimal"/>
      <w:lvlText w:val="%4."/>
      <w:lvlJc w:val="left"/>
      <w:pPr>
        <w:ind w:left="7838" w:hanging="360"/>
      </w:pPr>
    </w:lvl>
    <w:lvl w:ilvl="4" w:tplc="04190019" w:tentative="1">
      <w:start w:val="1"/>
      <w:numFmt w:val="lowerLetter"/>
      <w:lvlText w:val="%5."/>
      <w:lvlJc w:val="left"/>
      <w:pPr>
        <w:ind w:left="8558" w:hanging="360"/>
      </w:pPr>
    </w:lvl>
    <w:lvl w:ilvl="5" w:tplc="0419001B" w:tentative="1">
      <w:start w:val="1"/>
      <w:numFmt w:val="lowerRoman"/>
      <w:lvlText w:val="%6."/>
      <w:lvlJc w:val="right"/>
      <w:pPr>
        <w:ind w:left="9278" w:hanging="180"/>
      </w:pPr>
    </w:lvl>
    <w:lvl w:ilvl="6" w:tplc="0419000F" w:tentative="1">
      <w:start w:val="1"/>
      <w:numFmt w:val="decimal"/>
      <w:lvlText w:val="%7."/>
      <w:lvlJc w:val="left"/>
      <w:pPr>
        <w:ind w:left="9998" w:hanging="360"/>
      </w:pPr>
    </w:lvl>
    <w:lvl w:ilvl="7" w:tplc="04190019" w:tentative="1">
      <w:start w:val="1"/>
      <w:numFmt w:val="lowerLetter"/>
      <w:lvlText w:val="%8."/>
      <w:lvlJc w:val="left"/>
      <w:pPr>
        <w:ind w:left="10718" w:hanging="360"/>
      </w:pPr>
    </w:lvl>
    <w:lvl w:ilvl="8" w:tplc="0419001B" w:tentative="1">
      <w:start w:val="1"/>
      <w:numFmt w:val="lowerRoman"/>
      <w:lvlText w:val="%9."/>
      <w:lvlJc w:val="right"/>
      <w:pPr>
        <w:ind w:left="11438" w:hanging="180"/>
      </w:pPr>
    </w:lvl>
  </w:abstractNum>
  <w:abstractNum w:abstractNumId="27" w15:restartNumberingAfterBreak="0">
    <w:nsid w:val="65AB0D48"/>
    <w:multiLevelType w:val="singleLevel"/>
    <w:tmpl w:val="8120185C"/>
    <w:lvl w:ilvl="0">
      <w:start w:val="1"/>
      <w:numFmt w:val="bullet"/>
      <w:pStyle w:val="Checklist-X"/>
      <w:lvlText w:val="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8" w15:restartNumberingAfterBreak="0">
    <w:nsid w:val="66801AF3"/>
    <w:multiLevelType w:val="singleLevel"/>
    <w:tmpl w:val="BD9EE1DE"/>
    <w:lvl w:ilvl="0">
      <w:start w:val="1"/>
      <w:numFmt w:val="bullet"/>
      <w:pStyle w:val="Checklist"/>
      <w:lvlText w:val="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9" w15:restartNumberingAfterBreak="0">
    <w:nsid w:val="68777872"/>
    <w:multiLevelType w:val="hybridMultilevel"/>
    <w:tmpl w:val="E38052F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69A3F7F"/>
    <w:multiLevelType w:val="hybridMultilevel"/>
    <w:tmpl w:val="4C9A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0C0CD1"/>
    <w:multiLevelType w:val="singleLevel"/>
    <w:tmpl w:val="3118BBB0"/>
    <w:lvl w:ilvl="0">
      <w:start w:val="1"/>
      <w:numFmt w:val="bullet"/>
      <w:pStyle w:val="2"/>
      <w:lvlText w:val=""/>
      <w:legacy w:legacy="1" w:legacySpace="0" w:legacyIndent="360"/>
      <w:lvlJc w:val="left"/>
      <w:pPr>
        <w:ind w:left="2880" w:hanging="360"/>
      </w:pPr>
      <w:rPr>
        <w:rFonts w:ascii="Wingdings" w:hAnsi="Wingdings" w:hint="default"/>
        <w:sz w:val="16"/>
      </w:rPr>
    </w:lvl>
  </w:abstractNum>
  <w:num w:numId="1">
    <w:abstractNumId w:val="27"/>
  </w:num>
  <w:num w:numId="2">
    <w:abstractNumId w:val="1"/>
  </w:num>
  <w:num w:numId="3">
    <w:abstractNumId w:val="28"/>
  </w:num>
  <w:num w:numId="4">
    <w:abstractNumId w:val="0"/>
  </w:num>
  <w:num w:numId="5">
    <w:abstractNumId w:val="31"/>
  </w:num>
  <w:num w:numId="6">
    <w:abstractNumId w:val="21"/>
  </w:num>
  <w:num w:numId="7">
    <w:abstractNumId w:val="11"/>
  </w:num>
  <w:num w:numId="8">
    <w:abstractNumId w:val="13"/>
  </w:num>
  <w:num w:numId="9">
    <w:abstractNumId w:val="25"/>
  </w:num>
  <w:num w:numId="10">
    <w:abstractNumId w:val="7"/>
  </w:num>
  <w:num w:numId="11">
    <w:abstractNumId w:val="17"/>
  </w:num>
  <w:num w:numId="12">
    <w:abstractNumId w:val="19"/>
  </w:num>
  <w:num w:numId="13">
    <w:abstractNumId w:val="29"/>
  </w:num>
  <w:num w:numId="14">
    <w:abstractNumId w:val="4"/>
  </w:num>
  <w:num w:numId="15">
    <w:abstractNumId w:val="5"/>
  </w:num>
  <w:num w:numId="16">
    <w:abstractNumId w:val="24"/>
  </w:num>
  <w:num w:numId="17">
    <w:abstractNumId w:val="14"/>
  </w:num>
  <w:num w:numId="18">
    <w:abstractNumId w:val="26"/>
  </w:num>
  <w:num w:numId="19">
    <w:abstractNumId w:val="15"/>
  </w:num>
  <w:num w:numId="20">
    <w:abstractNumId w:val="20"/>
  </w:num>
  <w:num w:numId="21">
    <w:abstractNumId w:val="6"/>
  </w:num>
  <w:num w:numId="22">
    <w:abstractNumId w:val="12"/>
  </w:num>
  <w:num w:numId="23">
    <w:abstractNumId w:val="22"/>
  </w:num>
  <w:num w:numId="24">
    <w:abstractNumId w:val="8"/>
  </w:num>
  <w:num w:numId="25">
    <w:abstractNumId w:val="30"/>
  </w:num>
  <w:num w:numId="26">
    <w:abstractNumId w:val="3"/>
  </w:num>
  <w:num w:numId="27">
    <w:abstractNumId w:val="16"/>
  </w:num>
  <w:num w:numId="28">
    <w:abstractNumId w:val="2"/>
  </w:num>
  <w:num w:numId="29">
    <w:abstractNumId w:val="9"/>
  </w:num>
  <w:num w:numId="30">
    <w:abstractNumId w:val="18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43"/>
    <w:rsid w:val="00012E0D"/>
    <w:rsid w:val="000137FE"/>
    <w:rsid w:val="000143C1"/>
    <w:rsid w:val="00016E36"/>
    <w:rsid w:val="00017968"/>
    <w:rsid w:val="00025D28"/>
    <w:rsid w:val="000335D7"/>
    <w:rsid w:val="00040C12"/>
    <w:rsid w:val="00042A71"/>
    <w:rsid w:val="000545E7"/>
    <w:rsid w:val="00057019"/>
    <w:rsid w:val="00061947"/>
    <w:rsid w:val="00061A05"/>
    <w:rsid w:val="00063E48"/>
    <w:rsid w:val="0006521C"/>
    <w:rsid w:val="00065FB8"/>
    <w:rsid w:val="00071352"/>
    <w:rsid w:val="000915C4"/>
    <w:rsid w:val="000972EA"/>
    <w:rsid w:val="000A06B0"/>
    <w:rsid w:val="000A2428"/>
    <w:rsid w:val="000A75BF"/>
    <w:rsid w:val="000A7A3B"/>
    <w:rsid w:val="000A7F56"/>
    <w:rsid w:val="000B09FF"/>
    <w:rsid w:val="000B0BB5"/>
    <w:rsid w:val="000B3712"/>
    <w:rsid w:val="000B61A0"/>
    <w:rsid w:val="000D61AC"/>
    <w:rsid w:val="000E4D28"/>
    <w:rsid w:val="000E4F9A"/>
    <w:rsid w:val="000F11D8"/>
    <w:rsid w:val="0010041A"/>
    <w:rsid w:val="001009E1"/>
    <w:rsid w:val="00103EE6"/>
    <w:rsid w:val="00104030"/>
    <w:rsid w:val="001146BD"/>
    <w:rsid w:val="0014038A"/>
    <w:rsid w:val="001404A6"/>
    <w:rsid w:val="00144985"/>
    <w:rsid w:val="00147311"/>
    <w:rsid w:val="001505C1"/>
    <w:rsid w:val="00151801"/>
    <w:rsid w:val="00160CEF"/>
    <w:rsid w:val="00161136"/>
    <w:rsid w:val="001731CD"/>
    <w:rsid w:val="00181710"/>
    <w:rsid w:val="00192A55"/>
    <w:rsid w:val="001930E4"/>
    <w:rsid w:val="0019687D"/>
    <w:rsid w:val="00197755"/>
    <w:rsid w:val="001A1BD6"/>
    <w:rsid w:val="001A2343"/>
    <w:rsid w:val="001A4827"/>
    <w:rsid w:val="001A6235"/>
    <w:rsid w:val="001B1D65"/>
    <w:rsid w:val="001B6F1C"/>
    <w:rsid w:val="001C02BF"/>
    <w:rsid w:val="001C511A"/>
    <w:rsid w:val="001C7D6A"/>
    <w:rsid w:val="001D0CEE"/>
    <w:rsid w:val="001D737B"/>
    <w:rsid w:val="001E1271"/>
    <w:rsid w:val="001E326A"/>
    <w:rsid w:val="001F7E90"/>
    <w:rsid w:val="002003F0"/>
    <w:rsid w:val="0020249E"/>
    <w:rsid w:val="0020293C"/>
    <w:rsid w:val="00203022"/>
    <w:rsid w:val="002055C7"/>
    <w:rsid w:val="00216BFB"/>
    <w:rsid w:val="00216D1F"/>
    <w:rsid w:val="00225D18"/>
    <w:rsid w:val="002300AB"/>
    <w:rsid w:val="00231CEC"/>
    <w:rsid w:val="00232537"/>
    <w:rsid w:val="00240410"/>
    <w:rsid w:val="0025660B"/>
    <w:rsid w:val="002605D4"/>
    <w:rsid w:val="00262007"/>
    <w:rsid w:val="0026212A"/>
    <w:rsid w:val="0026226E"/>
    <w:rsid w:val="00262B94"/>
    <w:rsid w:val="00270558"/>
    <w:rsid w:val="00273BB7"/>
    <w:rsid w:val="00281F97"/>
    <w:rsid w:val="00285D81"/>
    <w:rsid w:val="00294BC6"/>
    <w:rsid w:val="00296981"/>
    <w:rsid w:val="00296ED5"/>
    <w:rsid w:val="002A13B1"/>
    <w:rsid w:val="002A454B"/>
    <w:rsid w:val="002A7D54"/>
    <w:rsid w:val="002B011E"/>
    <w:rsid w:val="002B3D99"/>
    <w:rsid w:val="002B44CA"/>
    <w:rsid w:val="002C1211"/>
    <w:rsid w:val="002C21F0"/>
    <w:rsid w:val="002C6738"/>
    <w:rsid w:val="002C79DF"/>
    <w:rsid w:val="002D1CB2"/>
    <w:rsid w:val="002D2640"/>
    <w:rsid w:val="002D336D"/>
    <w:rsid w:val="002D3B7A"/>
    <w:rsid w:val="002D480F"/>
    <w:rsid w:val="002F07DA"/>
    <w:rsid w:val="002F1D22"/>
    <w:rsid w:val="002F7026"/>
    <w:rsid w:val="0030356F"/>
    <w:rsid w:val="00304A24"/>
    <w:rsid w:val="00307238"/>
    <w:rsid w:val="003113B6"/>
    <w:rsid w:val="0031237A"/>
    <w:rsid w:val="0031253E"/>
    <w:rsid w:val="00315130"/>
    <w:rsid w:val="00320774"/>
    <w:rsid w:val="00320F50"/>
    <w:rsid w:val="00332FED"/>
    <w:rsid w:val="003340CE"/>
    <w:rsid w:val="0033754C"/>
    <w:rsid w:val="0034100E"/>
    <w:rsid w:val="00345AE4"/>
    <w:rsid w:val="00353E17"/>
    <w:rsid w:val="00354E9F"/>
    <w:rsid w:val="00354F82"/>
    <w:rsid w:val="0035542C"/>
    <w:rsid w:val="00360372"/>
    <w:rsid w:val="003660ED"/>
    <w:rsid w:val="00387BD8"/>
    <w:rsid w:val="00391D6E"/>
    <w:rsid w:val="00392464"/>
    <w:rsid w:val="0039797D"/>
    <w:rsid w:val="003B4201"/>
    <w:rsid w:val="003B6FB7"/>
    <w:rsid w:val="003C00DB"/>
    <w:rsid w:val="003C3CA4"/>
    <w:rsid w:val="003C41EC"/>
    <w:rsid w:val="003D4892"/>
    <w:rsid w:val="003D6484"/>
    <w:rsid w:val="003E2D66"/>
    <w:rsid w:val="003E418C"/>
    <w:rsid w:val="003E7AD5"/>
    <w:rsid w:val="0040196B"/>
    <w:rsid w:val="00401F5C"/>
    <w:rsid w:val="00421333"/>
    <w:rsid w:val="00421D75"/>
    <w:rsid w:val="00424FB9"/>
    <w:rsid w:val="00425588"/>
    <w:rsid w:val="004349B0"/>
    <w:rsid w:val="0045499F"/>
    <w:rsid w:val="004553F8"/>
    <w:rsid w:val="00466C4E"/>
    <w:rsid w:val="004671B2"/>
    <w:rsid w:val="004671C7"/>
    <w:rsid w:val="00467FED"/>
    <w:rsid w:val="00476A54"/>
    <w:rsid w:val="0048127A"/>
    <w:rsid w:val="004853C3"/>
    <w:rsid w:val="00491EE8"/>
    <w:rsid w:val="004956B5"/>
    <w:rsid w:val="00497271"/>
    <w:rsid w:val="004A17BF"/>
    <w:rsid w:val="004A1A47"/>
    <w:rsid w:val="004A2C9B"/>
    <w:rsid w:val="004B3360"/>
    <w:rsid w:val="004B7FC8"/>
    <w:rsid w:val="004C4FC8"/>
    <w:rsid w:val="004C6F7A"/>
    <w:rsid w:val="004D5286"/>
    <w:rsid w:val="004E0A7C"/>
    <w:rsid w:val="004E25F6"/>
    <w:rsid w:val="004E264C"/>
    <w:rsid w:val="004E7D7F"/>
    <w:rsid w:val="00500BD0"/>
    <w:rsid w:val="00501316"/>
    <w:rsid w:val="005044C0"/>
    <w:rsid w:val="00506316"/>
    <w:rsid w:val="00506F9E"/>
    <w:rsid w:val="005122D2"/>
    <w:rsid w:val="005201F3"/>
    <w:rsid w:val="005231BB"/>
    <w:rsid w:val="005272C6"/>
    <w:rsid w:val="00536D5B"/>
    <w:rsid w:val="00541628"/>
    <w:rsid w:val="00543682"/>
    <w:rsid w:val="00553653"/>
    <w:rsid w:val="00565561"/>
    <w:rsid w:val="005657D1"/>
    <w:rsid w:val="00567BEE"/>
    <w:rsid w:val="00567E5F"/>
    <w:rsid w:val="00573308"/>
    <w:rsid w:val="005733B6"/>
    <w:rsid w:val="00573FE1"/>
    <w:rsid w:val="00577F80"/>
    <w:rsid w:val="00581F4F"/>
    <w:rsid w:val="00583AE7"/>
    <w:rsid w:val="00596615"/>
    <w:rsid w:val="005A1E09"/>
    <w:rsid w:val="005A3558"/>
    <w:rsid w:val="005A3B98"/>
    <w:rsid w:val="005A5EC6"/>
    <w:rsid w:val="005B1983"/>
    <w:rsid w:val="005C4C87"/>
    <w:rsid w:val="005C6161"/>
    <w:rsid w:val="005D7657"/>
    <w:rsid w:val="005E065B"/>
    <w:rsid w:val="005E1183"/>
    <w:rsid w:val="005F209B"/>
    <w:rsid w:val="005F4021"/>
    <w:rsid w:val="005F69D6"/>
    <w:rsid w:val="00603149"/>
    <w:rsid w:val="00604057"/>
    <w:rsid w:val="00606751"/>
    <w:rsid w:val="006106F6"/>
    <w:rsid w:val="00614E39"/>
    <w:rsid w:val="006153C1"/>
    <w:rsid w:val="00624BA8"/>
    <w:rsid w:val="0063001B"/>
    <w:rsid w:val="00634DB7"/>
    <w:rsid w:val="00640356"/>
    <w:rsid w:val="0064528C"/>
    <w:rsid w:val="00652839"/>
    <w:rsid w:val="00657125"/>
    <w:rsid w:val="00670FF3"/>
    <w:rsid w:val="006720E5"/>
    <w:rsid w:val="006733F9"/>
    <w:rsid w:val="00673EF5"/>
    <w:rsid w:val="006745C4"/>
    <w:rsid w:val="00697B4B"/>
    <w:rsid w:val="006A0372"/>
    <w:rsid w:val="006A0A89"/>
    <w:rsid w:val="006A3F4E"/>
    <w:rsid w:val="006B296F"/>
    <w:rsid w:val="006B540E"/>
    <w:rsid w:val="006C1BBB"/>
    <w:rsid w:val="006C3562"/>
    <w:rsid w:val="006C4363"/>
    <w:rsid w:val="006C63F4"/>
    <w:rsid w:val="006C6B80"/>
    <w:rsid w:val="006D06FE"/>
    <w:rsid w:val="006D0EDD"/>
    <w:rsid w:val="006D1274"/>
    <w:rsid w:val="006D7193"/>
    <w:rsid w:val="006E2086"/>
    <w:rsid w:val="006F3491"/>
    <w:rsid w:val="006F5263"/>
    <w:rsid w:val="007009C3"/>
    <w:rsid w:val="00706A9D"/>
    <w:rsid w:val="007249A9"/>
    <w:rsid w:val="00726FC7"/>
    <w:rsid w:val="0073444F"/>
    <w:rsid w:val="007374EE"/>
    <w:rsid w:val="0074212C"/>
    <w:rsid w:val="0074219F"/>
    <w:rsid w:val="007532FB"/>
    <w:rsid w:val="0075610C"/>
    <w:rsid w:val="00757605"/>
    <w:rsid w:val="00764F5A"/>
    <w:rsid w:val="007717E4"/>
    <w:rsid w:val="00777743"/>
    <w:rsid w:val="007804E6"/>
    <w:rsid w:val="00787C47"/>
    <w:rsid w:val="0079232F"/>
    <w:rsid w:val="0079479B"/>
    <w:rsid w:val="007A469D"/>
    <w:rsid w:val="007A567A"/>
    <w:rsid w:val="007B23B6"/>
    <w:rsid w:val="007B7EAC"/>
    <w:rsid w:val="007C11D1"/>
    <w:rsid w:val="007C3070"/>
    <w:rsid w:val="007C79E6"/>
    <w:rsid w:val="007D2C88"/>
    <w:rsid w:val="007E4389"/>
    <w:rsid w:val="007F169B"/>
    <w:rsid w:val="007F2C51"/>
    <w:rsid w:val="007F4821"/>
    <w:rsid w:val="007F65A3"/>
    <w:rsid w:val="00800074"/>
    <w:rsid w:val="00801B06"/>
    <w:rsid w:val="008033EC"/>
    <w:rsid w:val="00817894"/>
    <w:rsid w:val="0082126B"/>
    <w:rsid w:val="00823147"/>
    <w:rsid w:val="008409C4"/>
    <w:rsid w:val="008509EB"/>
    <w:rsid w:val="00862ADB"/>
    <w:rsid w:val="00866FF3"/>
    <w:rsid w:val="00873371"/>
    <w:rsid w:val="008762C9"/>
    <w:rsid w:val="00877783"/>
    <w:rsid w:val="00877DF4"/>
    <w:rsid w:val="00880222"/>
    <w:rsid w:val="00882107"/>
    <w:rsid w:val="008829BD"/>
    <w:rsid w:val="008830F5"/>
    <w:rsid w:val="00887A62"/>
    <w:rsid w:val="00887D4D"/>
    <w:rsid w:val="00891579"/>
    <w:rsid w:val="00891BD3"/>
    <w:rsid w:val="0089493B"/>
    <w:rsid w:val="00896895"/>
    <w:rsid w:val="008A22FA"/>
    <w:rsid w:val="008A6406"/>
    <w:rsid w:val="008B3963"/>
    <w:rsid w:val="008B3B27"/>
    <w:rsid w:val="008C2576"/>
    <w:rsid w:val="008C302A"/>
    <w:rsid w:val="008C41C3"/>
    <w:rsid w:val="008C4707"/>
    <w:rsid w:val="008D168E"/>
    <w:rsid w:val="008D26C0"/>
    <w:rsid w:val="0090056E"/>
    <w:rsid w:val="00900F5E"/>
    <w:rsid w:val="00902B72"/>
    <w:rsid w:val="00902BFE"/>
    <w:rsid w:val="009036B0"/>
    <w:rsid w:val="0090374D"/>
    <w:rsid w:val="00904F5C"/>
    <w:rsid w:val="00911311"/>
    <w:rsid w:val="0091170D"/>
    <w:rsid w:val="00915869"/>
    <w:rsid w:val="00923972"/>
    <w:rsid w:val="0093511F"/>
    <w:rsid w:val="0094558A"/>
    <w:rsid w:val="00945EE5"/>
    <w:rsid w:val="0095712D"/>
    <w:rsid w:val="0096028A"/>
    <w:rsid w:val="009609C1"/>
    <w:rsid w:val="009700CD"/>
    <w:rsid w:val="00974D0F"/>
    <w:rsid w:val="009754C7"/>
    <w:rsid w:val="00990993"/>
    <w:rsid w:val="00992320"/>
    <w:rsid w:val="00995C45"/>
    <w:rsid w:val="009A1E45"/>
    <w:rsid w:val="009A3CC1"/>
    <w:rsid w:val="009A4B61"/>
    <w:rsid w:val="009B0AEF"/>
    <w:rsid w:val="009B7EF8"/>
    <w:rsid w:val="009C4BF6"/>
    <w:rsid w:val="009C4E53"/>
    <w:rsid w:val="009C5F4C"/>
    <w:rsid w:val="009C70CC"/>
    <w:rsid w:val="009D36C6"/>
    <w:rsid w:val="009D649C"/>
    <w:rsid w:val="009E20C0"/>
    <w:rsid w:val="009E5005"/>
    <w:rsid w:val="009E65AD"/>
    <w:rsid w:val="009F56B0"/>
    <w:rsid w:val="00A02FC3"/>
    <w:rsid w:val="00A04D08"/>
    <w:rsid w:val="00A15CF2"/>
    <w:rsid w:val="00A16104"/>
    <w:rsid w:val="00A22B06"/>
    <w:rsid w:val="00A278C9"/>
    <w:rsid w:val="00A41186"/>
    <w:rsid w:val="00A5002B"/>
    <w:rsid w:val="00A53165"/>
    <w:rsid w:val="00A548ED"/>
    <w:rsid w:val="00A565D3"/>
    <w:rsid w:val="00A623B5"/>
    <w:rsid w:val="00A67CAB"/>
    <w:rsid w:val="00A718A3"/>
    <w:rsid w:val="00A76279"/>
    <w:rsid w:val="00A77AD8"/>
    <w:rsid w:val="00A80ECA"/>
    <w:rsid w:val="00A83554"/>
    <w:rsid w:val="00A836C9"/>
    <w:rsid w:val="00A85229"/>
    <w:rsid w:val="00A86528"/>
    <w:rsid w:val="00AA17F4"/>
    <w:rsid w:val="00AA5202"/>
    <w:rsid w:val="00AA6AAC"/>
    <w:rsid w:val="00AB3517"/>
    <w:rsid w:val="00AC09DA"/>
    <w:rsid w:val="00AC3424"/>
    <w:rsid w:val="00AC347B"/>
    <w:rsid w:val="00AD43A5"/>
    <w:rsid w:val="00AD7BBD"/>
    <w:rsid w:val="00AE33F2"/>
    <w:rsid w:val="00AF1065"/>
    <w:rsid w:val="00AF1FE7"/>
    <w:rsid w:val="00AF5A3F"/>
    <w:rsid w:val="00B03FF3"/>
    <w:rsid w:val="00B07C61"/>
    <w:rsid w:val="00B13E92"/>
    <w:rsid w:val="00B148E5"/>
    <w:rsid w:val="00B163A6"/>
    <w:rsid w:val="00B20189"/>
    <w:rsid w:val="00B20AE3"/>
    <w:rsid w:val="00B24498"/>
    <w:rsid w:val="00B311B0"/>
    <w:rsid w:val="00B3154D"/>
    <w:rsid w:val="00B328EB"/>
    <w:rsid w:val="00B337CB"/>
    <w:rsid w:val="00B33CF9"/>
    <w:rsid w:val="00B33E76"/>
    <w:rsid w:val="00B375E9"/>
    <w:rsid w:val="00B4059B"/>
    <w:rsid w:val="00B4138A"/>
    <w:rsid w:val="00B430D0"/>
    <w:rsid w:val="00B51A15"/>
    <w:rsid w:val="00B51FF6"/>
    <w:rsid w:val="00B54C8B"/>
    <w:rsid w:val="00B55F6C"/>
    <w:rsid w:val="00B61F2D"/>
    <w:rsid w:val="00B65A82"/>
    <w:rsid w:val="00B82A41"/>
    <w:rsid w:val="00B8520D"/>
    <w:rsid w:val="00B94CE5"/>
    <w:rsid w:val="00B96599"/>
    <w:rsid w:val="00B96619"/>
    <w:rsid w:val="00BA44FC"/>
    <w:rsid w:val="00BA6AA7"/>
    <w:rsid w:val="00BB44A4"/>
    <w:rsid w:val="00BB6DA6"/>
    <w:rsid w:val="00BD0B33"/>
    <w:rsid w:val="00BD1DF1"/>
    <w:rsid w:val="00BD2C18"/>
    <w:rsid w:val="00BD3873"/>
    <w:rsid w:val="00BD4C7F"/>
    <w:rsid w:val="00BD536F"/>
    <w:rsid w:val="00BD53E7"/>
    <w:rsid w:val="00BD5B80"/>
    <w:rsid w:val="00BE3765"/>
    <w:rsid w:val="00BF4985"/>
    <w:rsid w:val="00BF6B6F"/>
    <w:rsid w:val="00C22D66"/>
    <w:rsid w:val="00C33B0F"/>
    <w:rsid w:val="00C44F24"/>
    <w:rsid w:val="00C477B1"/>
    <w:rsid w:val="00C51CC3"/>
    <w:rsid w:val="00C5296B"/>
    <w:rsid w:val="00C562E8"/>
    <w:rsid w:val="00C602D0"/>
    <w:rsid w:val="00C73B72"/>
    <w:rsid w:val="00C81D60"/>
    <w:rsid w:val="00C85B71"/>
    <w:rsid w:val="00C87B67"/>
    <w:rsid w:val="00C9376A"/>
    <w:rsid w:val="00C943D4"/>
    <w:rsid w:val="00C94875"/>
    <w:rsid w:val="00CA038A"/>
    <w:rsid w:val="00CA1313"/>
    <w:rsid w:val="00CA359C"/>
    <w:rsid w:val="00CB1765"/>
    <w:rsid w:val="00CB1D83"/>
    <w:rsid w:val="00CB5516"/>
    <w:rsid w:val="00CB56AC"/>
    <w:rsid w:val="00CC5CAC"/>
    <w:rsid w:val="00CD36A3"/>
    <w:rsid w:val="00CD3C59"/>
    <w:rsid w:val="00CD7DD5"/>
    <w:rsid w:val="00CE04AB"/>
    <w:rsid w:val="00CE076C"/>
    <w:rsid w:val="00CE23E6"/>
    <w:rsid w:val="00CE24F6"/>
    <w:rsid w:val="00CF1491"/>
    <w:rsid w:val="00CF6352"/>
    <w:rsid w:val="00D0011F"/>
    <w:rsid w:val="00D04C38"/>
    <w:rsid w:val="00D04CED"/>
    <w:rsid w:val="00D05803"/>
    <w:rsid w:val="00D05F8B"/>
    <w:rsid w:val="00D06368"/>
    <w:rsid w:val="00D0659A"/>
    <w:rsid w:val="00D06DC9"/>
    <w:rsid w:val="00D10182"/>
    <w:rsid w:val="00D1038D"/>
    <w:rsid w:val="00D136EF"/>
    <w:rsid w:val="00D14FB5"/>
    <w:rsid w:val="00D15B2E"/>
    <w:rsid w:val="00D24A99"/>
    <w:rsid w:val="00D27B94"/>
    <w:rsid w:val="00D30930"/>
    <w:rsid w:val="00D32639"/>
    <w:rsid w:val="00D3475B"/>
    <w:rsid w:val="00D374C1"/>
    <w:rsid w:val="00D46AAB"/>
    <w:rsid w:val="00D47A9A"/>
    <w:rsid w:val="00D50823"/>
    <w:rsid w:val="00D50AE1"/>
    <w:rsid w:val="00D52E06"/>
    <w:rsid w:val="00D5590E"/>
    <w:rsid w:val="00D57648"/>
    <w:rsid w:val="00D60117"/>
    <w:rsid w:val="00D61084"/>
    <w:rsid w:val="00D63368"/>
    <w:rsid w:val="00D65A55"/>
    <w:rsid w:val="00D67800"/>
    <w:rsid w:val="00D707B3"/>
    <w:rsid w:val="00D85971"/>
    <w:rsid w:val="00D87633"/>
    <w:rsid w:val="00D96D40"/>
    <w:rsid w:val="00DA5751"/>
    <w:rsid w:val="00DA7381"/>
    <w:rsid w:val="00DA7A06"/>
    <w:rsid w:val="00DB1EBC"/>
    <w:rsid w:val="00DC2C69"/>
    <w:rsid w:val="00DC53CD"/>
    <w:rsid w:val="00DD1E36"/>
    <w:rsid w:val="00DD705C"/>
    <w:rsid w:val="00DD7ECD"/>
    <w:rsid w:val="00DE6990"/>
    <w:rsid w:val="00DF24D1"/>
    <w:rsid w:val="00DF3982"/>
    <w:rsid w:val="00E05B12"/>
    <w:rsid w:val="00E071C2"/>
    <w:rsid w:val="00E11E68"/>
    <w:rsid w:val="00E1483C"/>
    <w:rsid w:val="00E16DD8"/>
    <w:rsid w:val="00E2103F"/>
    <w:rsid w:val="00E21997"/>
    <w:rsid w:val="00E22208"/>
    <w:rsid w:val="00E23409"/>
    <w:rsid w:val="00E30728"/>
    <w:rsid w:val="00E31B15"/>
    <w:rsid w:val="00E33964"/>
    <w:rsid w:val="00E3752C"/>
    <w:rsid w:val="00E41F8C"/>
    <w:rsid w:val="00E50A75"/>
    <w:rsid w:val="00E56796"/>
    <w:rsid w:val="00E61261"/>
    <w:rsid w:val="00E619F2"/>
    <w:rsid w:val="00E61CF7"/>
    <w:rsid w:val="00E630EA"/>
    <w:rsid w:val="00E67CFD"/>
    <w:rsid w:val="00E73392"/>
    <w:rsid w:val="00E7560C"/>
    <w:rsid w:val="00E779C8"/>
    <w:rsid w:val="00E907F0"/>
    <w:rsid w:val="00E93446"/>
    <w:rsid w:val="00EB596A"/>
    <w:rsid w:val="00EC5DF2"/>
    <w:rsid w:val="00EC6FA1"/>
    <w:rsid w:val="00ED5653"/>
    <w:rsid w:val="00ED73BF"/>
    <w:rsid w:val="00ED7AA3"/>
    <w:rsid w:val="00EE647E"/>
    <w:rsid w:val="00EF0BDE"/>
    <w:rsid w:val="00EF196B"/>
    <w:rsid w:val="00EF66F8"/>
    <w:rsid w:val="00EF77AF"/>
    <w:rsid w:val="00EF7B53"/>
    <w:rsid w:val="00F01E75"/>
    <w:rsid w:val="00F01EFE"/>
    <w:rsid w:val="00F05D36"/>
    <w:rsid w:val="00F1081B"/>
    <w:rsid w:val="00F1089E"/>
    <w:rsid w:val="00F244B3"/>
    <w:rsid w:val="00F26B1D"/>
    <w:rsid w:val="00F3010F"/>
    <w:rsid w:val="00F303A3"/>
    <w:rsid w:val="00F46ED6"/>
    <w:rsid w:val="00F47B7C"/>
    <w:rsid w:val="00F47C6E"/>
    <w:rsid w:val="00F50492"/>
    <w:rsid w:val="00F512DB"/>
    <w:rsid w:val="00F57F28"/>
    <w:rsid w:val="00F64CCE"/>
    <w:rsid w:val="00F651C6"/>
    <w:rsid w:val="00F652A2"/>
    <w:rsid w:val="00F71955"/>
    <w:rsid w:val="00F76362"/>
    <w:rsid w:val="00F76AC1"/>
    <w:rsid w:val="00F803D2"/>
    <w:rsid w:val="00F80C7C"/>
    <w:rsid w:val="00F82205"/>
    <w:rsid w:val="00F82266"/>
    <w:rsid w:val="00F827DA"/>
    <w:rsid w:val="00F85B93"/>
    <w:rsid w:val="00F900E2"/>
    <w:rsid w:val="00F920AE"/>
    <w:rsid w:val="00F9235B"/>
    <w:rsid w:val="00FA12B9"/>
    <w:rsid w:val="00FB0ABA"/>
    <w:rsid w:val="00FB5923"/>
    <w:rsid w:val="00FB618F"/>
    <w:rsid w:val="00FB6C32"/>
    <w:rsid w:val="00FC7AB0"/>
    <w:rsid w:val="00FD2835"/>
    <w:rsid w:val="00FD45C0"/>
    <w:rsid w:val="00FD4EA3"/>
    <w:rsid w:val="00FE00C3"/>
    <w:rsid w:val="00FE6AA0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EB4A10"/>
  <w15:docId w15:val="{48085EC9-410F-4475-BAA0-83048B2A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6528"/>
  </w:style>
  <w:style w:type="paragraph" w:styleId="1">
    <w:name w:val="heading 1"/>
    <w:basedOn w:val="a0"/>
    <w:next w:val="a1"/>
    <w:qFormat/>
    <w:rsid w:val="00A86528"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20">
    <w:name w:val="heading 2"/>
    <w:aliases w:val="HD2,2,H2"/>
    <w:basedOn w:val="a1"/>
    <w:next w:val="a1"/>
    <w:link w:val="21"/>
    <w:qFormat/>
    <w:rsid w:val="00A86528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3">
    <w:name w:val="heading 3"/>
    <w:aliases w:val="Çàãîëîâîê 3"/>
    <w:basedOn w:val="a1"/>
    <w:next w:val="a1"/>
    <w:link w:val="30"/>
    <w:qFormat/>
    <w:rsid w:val="00A86528"/>
    <w:pPr>
      <w:keepNext/>
      <w:keepLines/>
      <w:ind w:left="0"/>
      <w:outlineLvl w:val="2"/>
    </w:pPr>
    <w:rPr>
      <w:b/>
      <w:sz w:val="24"/>
    </w:rPr>
  </w:style>
  <w:style w:type="paragraph" w:styleId="4">
    <w:name w:val="heading 4"/>
    <w:basedOn w:val="a1"/>
    <w:next w:val="a1"/>
    <w:link w:val="40"/>
    <w:qFormat/>
    <w:rsid w:val="00A86528"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5">
    <w:name w:val="heading 5"/>
    <w:basedOn w:val="a1"/>
    <w:next w:val="a1"/>
    <w:qFormat/>
    <w:rsid w:val="00A86528"/>
    <w:pPr>
      <w:keepNext/>
      <w:keepLines/>
      <w:outlineLvl w:val="4"/>
    </w:pPr>
    <w:rPr>
      <w:b/>
      <w:i/>
    </w:rPr>
  </w:style>
  <w:style w:type="paragraph" w:styleId="6">
    <w:name w:val="heading 6"/>
    <w:basedOn w:val="a0"/>
    <w:next w:val="a2"/>
    <w:link w:val="60"/>
    <w:qFormat/>
    <w:rsid w:val="00A86528"/>
    <w:pPr>
      <w:ind w:left="720"/>
      <w:outlineLvl w:val="5"/>
    </w:pPr>
    <w:rPr>
      <w:u w:val="single"/>
    </w:rPr>
  </w:style>
  <w:style w:type="paragraph" w:styleId="7">
    <w:name w:val="heading 7"/>
    <w:basedOn w:val="a0"/>
    <w:next w:val="a2"/>
    <w:qFormat/>
    <w:rsid w:val="00A86528"/>
    <w:pPr>
      <w:ind w:left="720"/>
      <w:outlineLvl w:val="6"/>
    </w:pPr>
    <w:rPr>
      <w:i/>
    </w:rPr>
  </w:style>
  <w:style w:type="paragraph" w:styleId="8">
    <w:name w:val="heading 8"/>
    <w:basedOn w:val="a0"/>
    <w:next w:val="a2"/>
    <w:qFormat/>
    <w:rsid w:val="00A86528"/>
    <w:pPr>
      <w:ind w:left="720"/>
      <w:outlineLvl w:val="7"/>
    </w:pPr>
    <w:rPr>
      <w:i/>
    </w:rPr>
  </w:style>
  <w:style w:type="paragraph" w:styleId="9">
    <w:name w:val="heading 9"/>
    <w:basedOn w:val="a0"/>
    <w:next w:val="a2"/>
    <w:qFormat/>
    <w:rsid w:val="00A86528"/>
    <w:pPr>
      <w:ind w:left="720"/>
      <w:outlineLvl w:val="8"/>
    </w:pPr>
    <w:rPr>
      <w:i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Body Text"/>
    <w:aliases w:val="body text"/>
    <w:basedOn w:val="a0"/>
    <w:rsid w:val="00A86528"/>
    <w:pPr>
      <w:spacing w:before="120" w:after="120"/>
      <w:ind w:left="2520"/>
      <w:jc w:val="both"/>
    </w:pPr>
  </w:style>
  <w:style w:type="paragraph" w:styleId="a2">
    <w:name w:val="Normal Indent"/>
    <w:basedOn w:val="a0"/>
    <w:rsid w:val="00A86528"/>
    <w:pPr>
      <w:ind w:left="720"/>
    </w:pPr>
  </w:style>
  <w:style w:type="paragraph" w:styleId="31">
    <w:name w:val="toc 3"/>
    <w:basedOn w:val="a0"/>
    <w:next w:val="a0"/>
    <w:uiPriority w:val="39"/>
    <w:rsid w:val="00A86528"/>
    <w:pPr>
      <w:tabs>
        <w:tab w:val="right" w:leader="dot" w:pos="10080"/>
      </w:tabs>
      <w:ind w:left="2880"/>
    </w:pPr>
  </w:style>
  <w:style w:type="paragraph" w:styleId="22">
    <w:name w:val="toc 2"/>
    <w:basedOn w:val="a0"/>
    <w:next w:val="a0"/>
    <w:uiPriority w:val="39"/>
    <w:rsid w:val="00A86528"/>
    <w:pPr>
      <w:tabs>
        <w:tab w:val="right" w:leader="dot" w:pos="10080"/>
      </w:tabs>
      <w:spacing w:before="120" w:after="120"/>
      <w:ind w:left="2520"/>
    </w:pPr>
  </w:style>
  <w:style w:type="paragraph" w:styleId="a6">
    <w:name w:val="footer"/>
    <w:basedOn w:val="a0"/>
    <w:link w:val="a7"/>
    <w:uiPriority w:val="99"/>
    <w:rsid w:val="00A86528"/>
    <w:pPr>
      <w:tabs>
        <w:tab w:val="right" w:pos="7920"/>
      </w:tabs>
    </w:pPr>
    <w:rPr>
      <w:sz w:val="16"/>
    </w:rPr>
  </w:style>
  <w:style w:type="paragraph" w:styleId="a8">
    <w:name w:val="header"/>
    <w:basedOn w:val="a0"/>
    <w:link w:val="a9"/>
    <w:uiPriority w:val="99"/>
    <w:rsid w:val="00A86528"/>
    <w:pPr>
      <w:tabs>
        <w:tab w:val="right" w:pos="10440"/>
      </w:tabs>
    </w:pPr>
    <w:rPr>
      <w:sz w:val="16"/>
    </w:rPr>
  </w:style>
  <w:style w:type="paragraph" w:styleId="aa">
    <w:name w:val="Title"/>
    <w:basedOn w:val="a0"/>
    <w:qFormat/>
    <w:rsid w:val="00A86528"/>
    <w:pPr>
      <w:keepLines/>
      <w:spacing w:after="120"/>
      <w:ind w:left="2520" w:right="720"/>
    </w:pPr>
    <w:rPr>
      <w:sz w:val="48"/>
    </w:rPr>
  </w:style>
  <w:style w:type="paragraph" w:customStyle="1" w:styleId="TableText">
    <w:name w:val="Table Text"/>
    <w:basedOn w:val="a0"/>
    <w:rsid w:val="00A86528"/>
    <w:pPr>
      <w:keepLines/>
    </w:pPr>
    <w:rPr>
      <w:sz w:val="16"/>
    </w:rPr>
  </w:style>
  <w:style w:type="paragraph" w:customStyle="1" w:styleId="HeadingBar">
    <w:name w:val="Heading Bar"/>
    <w:basedOn w:val="a0"/>
    <w:next w:val="3"/>
    <w:rsid w:val="00A86528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TitleBar">
    <w:name w:val="Title Bar"/>
    <w:basedOn w:val="a0"/>
    <w:rsid w:val="00A86528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10">
    <w:name w:val="Заголовок оглавления1"/>
    <w:basedOn w:val="a0"/>
    <w:rsid w:val="00A86528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HighlightedVariable">
    <w:name w:val="Highlighted Variable"/>
    <w:basedOn w:val="a3"/>
    <w:rsid w:val="00A86528"/>
    <w:rPr>
      <w:rFonts w:ascii="Times New Roman" w:hAnsi="Times New Roman"/>
      <w:color w:val="0000FF"/>
    </w:rPr>
  </w:style>
  <w:style w:type="paragraph" w:customStyle="1" w:styleId="TableHeading">
    <w:name w:val="Table Heading"/>
    <w:basedOn w:val="TableText"/>
    <w:rsid w:val="00A86528"/>
    <w:pPr>
      <w:spacing w:before="120" w:after="120"/>
    </w:pPr>
    <w:rPr>
      <w:b/>
    </w:rPr>
  </w:style>
  <w:style w:type="character" w:styleId="ab">
    <w:name w:val="page number"/>
    <w:basedOn w:val="a3"/>
    <w:rsid w:val="00A86528"/>
    <w:rPr>
      <w:rFonts w:ascii="Times New Roman" w:hAnsi="Times New Roman"/>
    </w:rPr>
  </w:style>
  <w:style w:type="paragraph" w:customStyle="1" w:styleId="RouteTitle">
    <w:name w:val="Route Title"/>
    <w:basedOn w:val="a0"/>
    <w:rsid w:val="00A86528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aa"/>
    <w:rsid w:val="00A86528"/>
  </w:style>
  <w:style w:type="paragraph" w:customStyle="1" w:styleId="Note">
    <w:name w:val="Note"/>
    <w:basedOn w:val="a1"/>
    <w:rsid w:val="00A8652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1" w:hanging="720"/>
      <w:jc w:val="left"/>
    </w:pPr>
    <w:rPr>
      <w:vanish/>
    </w:rPr>
  </w:style>
  <w:style w:type="paragraph" w:customStyle="1" w:styleId="Bullet">
    <w:name w:val="Bullet"/>
    <w:basedOn w:val="a1"/>
    <w:rsid w:val="00A86528"/>
    <w:pPr>
      <w:keepLines/>
      <w:numPr>
        <w:numId w:val="2"/>
      </w:numPr>
      <w:spacing w:before="60" w:after="60"/>
    </w:pPr>
  </w:style>
  <w:style w:type="paragraph" w:customStyle="1" w:styleId="Checklist">
    <w:name w:val="Checklist"/>
    <w:basedOn w:val="Bullet"/>
    <w:rsid w:val="00A86528"/>
    <w:pPr>
      <w:numPr>
        <w:numId w:val="3"/>
      </w:numPr>
      <w:tabs>
        <w:tab w:val="clear" w:pos="3427"/>
      </w:tabs>
      <w:ind w:left="720" w:hanging="720"/>
    </w:pPr>
  </w:style>
  <w:style w:type="paragraph" w:customStyle="1" w:styleId="Checklist-X">
    <w:name w:val="Checklist-X"/>
    <w:basedOn w:val="Checklist"/>
    <w:rsid w:val="00A86528"/>
    <w:pPr>
      <w:numPr>
        <w:numId w:val="1"/>
      </w:numPr>
    </w:pPr>
  </w:style>
  <w:style w:type="paragraph" w:customStyle="1" w:styleId="InfoBox">
    <w:name w:val="Info Box"/>
    <w:basedOn w:val="a1"/>
    <w:rsid w:val="00A86528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NumberList">
    <w:name w:val="Number List"/>
    <w:basedOn w:val="a1"/>
    <w:rsid w:val="00A86528"/>
    <w:pPr>
      <w:spacing w:before="60" w:after="60"/>
      <w:ind w:left="3240" w:hanging="360"/>
    </w:pPr>
  </w:style>
  <w:style w:type="paragraph" w:styleId="11">
    <w:name w:val="toc 1"/>
    <w:basedOn w:val="a0"/>
    <w:next w:val="a0"/>
    <w:semiHidden/>
    <w:rsid w:val="00A86528"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41">
    <w:name w:val="toc 4"/>
    <w:basedOn w:val="a0"/>
    <w:next w:val="a0"/>
    <w:semiHidden/>
    <w:rsid w:val="00A86528"/>
    <w:pPr>
      <w:tabs>
        <w:tab w:val="right" w:leader="dot" w:pos="10080"/>
      </w:tabs>
      <w:ind w:left="3240"/>
    </w:pPr>
    <w:rPr>
      <w:sz w:val="18"/>
    </w:rPr>
  </w:style>
  <w:style w:type="paragraph" w:styleId="50">
    <w:name w:val="toc 5"/>
    <w:basedOn w:val="a0"/>
    <w:next w:val="a0"/>
    <w:semiHidden/>
    <w:rsid w:val="00A86528"/>
    <w:pPr>
      <w:tabs>
        <w:tab w:val="right" w:leader="dot" w:pos="10080"/>
      </w:tabs>
      <w:ind w:left="3600"/>
    </w:pPr>
    <w:rPr>
      <w:sz w:val="18"/>
    </w:rPr>
  </w:style>
  <w:style w:type="paragraph" w:customStyle="1" w:styleId="tty132">
    <w:name w:val="tty132"/>
    <w:basedOn w:val="a0"/>
    <w:rsid w:val="00A86528"/>
    <w:rPr>
      <w:rFonts w:ascii="Courier New" w:hAnsi="Courier New"/>
      <w:sz w:val="12"/>
    </w:rPr>
  </w:style>
  <w:style w:type="paragraph" w:customStyle="1" w:styleId="tty180">
    <w:name w:val="tty180"/>
    <w:basedOn w:val="a0"/>
    <w:rsid w:val="00A86528"/>
    <w:pPr>
      <w:ind w:right="-720"/>
    </w:pPr>
    <w:rPr>
      <w:rFonts w:ascii="Courier New" w:hAnsi="Courier New"/>
      <w:sz w:val="8"/>
    </w:rPr>
  </w:style>
  <w:style w:type="paragraph" w:customStyle="1" w:styleId="tty80">
    <w:name w:val="tty80"/>
    <w:basedOn w:val="a0"/>
    <w:rsid w:val="00A86528"/>
    <w:rPr>
      <w:rFonts w:ascii="Courier New" w:hAnsi="Courier New"/>
    </w:rPr>
  </w:style>
  <w:style w:type="paragraph" w:customStyle="1" w:styleId="tty80indent">
    <w:name w:val="tty80 indent"/>
    <w:basedOn w:val="tty80"/>
    <w:rsid w:val="00A86528"/>
    <w:pPr>
      <w:ind w:left="2880"/>
    </w:pPr>
  </w:style>
  <w:style w:type="paragraph" w:customStyle="1" w:styleId="hangingindent">
    <w:name w:val="hanging indent"/>
    <w:basedOn w:val="a1"/>
    <w:rsid w:val="00A86528"/>
    <w:pPr>
      <w:keepLines/>
      <w:ind w:left="5400" w:hanging="2880"/>
    </w:pPr>
  </w:style>
  <w:style w:type="paragraph" w:customStyle="1" w:styleId="12">
    <w:name w:val="Текст1"/>
    <w:basedOn w:val="a0"/>
    <w:rsid w:val="00A86528"/>
    <w:rPr>
      <w:rFonts w:ascii="Courier New" w:hAnsi="Courier New"/>
    </w:rPr>
  </w:style>
  <w:style w:type="character" w:styleId="ac">
    <w:name w:val="Hyperlink"/>
    <w:basedOn w:val="a3"/>
    <w:rsid w:val="00A86528"/>
    <w:rPr>
      <w:color w:val="0000FF"/>
      <w:u w:val="single"/>
    </w:rPr>
  </w:style>
  <w:style w:type="paragraph" w:styleId="ad">
    <w:name w:val="annotation text"/>
    <w:basedOn w:val="a0"/>
    <w:semiHidden/>
    <w:rsid w:val="00A86528"/>
  </w:style>
  <w:style w:type="paragraph" w:customStyle="1" w:styleId="bodytext">
    <w:name w:val="Основной текст.body text"/>
    <w:basedOn w:val="a0"/>
    <w:rsid w:val="00A86528"/>
    <w:pPr>
      <w:spacing w:before="120" w:after="120"/>
      <w:ind w:left="2520"/>
    </w:pPr>
  </w:style>
  <w:style w:type="paragraph" w:styleId="2">
    <w:name w:val="List Bullet 2"/>
    <w:basedOn w:val="a"/>
    <w:autoRedefine/>
    <w:rsid w:val="00A86528"/>
    <w:pPr>
      <w:numPr>
        <w:numId w:val="5"/>
      </w:numPr>
      <w:tabs>
        <w:tab w:val="left" w:pos="3345"/>
      </w:tabs>
      <w:spacing w:after="240" w:line="240" w:lineRule="atLeast"/>
      <w:ind w:left="1152" w:hanging="1152"/>
      <w:jc w:val="both"/>
    </w:pPr>
    <w:rPr>
      <w:rFonts w:ascii="Arial" w:hAnsi="Arial"/>
      <w:spacing w:val="-5"/>
    </w:rPr>
  </w:style>
  <w:style w:type="paragraph" w:styleId="a">
    <w:name w:val="List Bullet"/>
    <w:basedOn w:val="a0"/>
    <w:autoRedefine/>
    <w:rsid w:val="00A86528"/>
    <w:pPr>
      <w:numPr>
        <w:numId w:val="4"/>
      </w:numPr>
    </w:pPr>
  </w:style>
  <w:style w:type="paragraph" w:customStyle="1" w:styleId="13">
    <w:name w:val="Обычный1"/>
    <w:rsid w:val="00A86528"/>
    <w:rPr>
      <w:rFonts w:ascii="Arial" w:hAnsi="Arial"/>
    </w:rPr>
  </w:style>
  <w:style w:type="paragraph" w:customStyle="1" w:styleId="310">
    <w:name w:val="Заголовок 31"/>
    <w:basedOn w:val="13"/>
    <w:next w:val="13"/>
    <w:rsid w:val="00A86528"/>
    <w:pPr>
      <w:keepNext/>
      <w:jc w:val="right"/>
    </w:pPr>
    <w:rPr>
      <w:b/>
    </w:rPr>
  </w:style>
  <w:style w:type="paragraph" w:styleId="ae">
    <w:name w:val="Normal (Web)"/>
    <w:basedOn w:val="a0"/>
    <w:rsid w:val="00A86528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0"/>
    <w:rsid w:val="00A86528"/>
    <w:pPr>
      <w:jc w:val="center"/>
    </w:pPr>
    <w:rPr>
      <w:b/>
      <w:bCs/>
      <w:sz w:val="36"/>
      <w:szCs w:val="24"/>
    </w:rPr>
  </w:style>
  <w:style w:type="paragraph" w:styleId="af">
    <w:name w:val="List Paragraph"/>
    <w:basedOn w:val="a0"/>
    <w:uiPriority w:val="34"/>
    <w:qFormat/>
    <w:rsid w:val="009113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Book Title"/>
    <w:basedOn w:val="a3"/>
    <w:uiPriority w:val="33"/>
    <w:qFormat/>
    <w:rsid w:val="00911311"/>
    <w:rPr>
      <w:b/>
      <w:bCs/>
      <w:smallCaps/>
      <w:spacing w:val="5"/>
    </w:rPr>
  </w:style>
  <w:style w:type="table" w:styleId="af1">
    <w:name w:val="Table Grid"/>
    <w:basedOn w:val="a4"/>
    <w:uiPriority w:val="59"/>
    <w:rsid w:val="009113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ижний колонтитул Знак"/>
    <w:basedOn w:val="a3"/>
    <w:link w:val="a6"/>
    <w:uiPriority w:val="99"/>
    <w:rsid w:val="009C70CC"/>
    <w:rPr>
      <w:sz w:val="16"/>
    </w:rPr>
  </w:style>
  <w:style w:type="paragraph" w:styleId="af2">
    <w:name w:val="Balloon Text"/>
    <w:basedOn w:val="a0"/>
    <w:link w:val="af3"/>
    <w:rsid w:val="00DE699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rsid w:val="00DE6990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aliases w:val="HD2 Знак,2 Знак,H2 Знак"/>
    <w:basedOn w:val="a3"/>
    <w:link w:val="20"/>
    <w:rsid w:val="00294BC6"/>
    <w:rPr>
      <w:b/>
      <w:sz w:val="28"/>
    </w:rPr>
  </w:style>
  <w:style w:type="character" w:customStyle="1" w:styleId="30">
    <w:name w:val="Заголовок 3 Знак"/>
    <w:aliases w:val="Çàãîëîâîê 3 Знак"/>
    <w:basedOn w:val="a3"/>
    <w:link w:val="3"/>
    <w:rsid w:val="00294BC6"/>
    <w:rPr>
      <w:b/>
      <w:sz w:val="24"/>
    </w:rPr>
  </w:style>
  <w:style w:type="character" w:customStyle="1" w:styleId="40">
    <w:name w:val="Заголовок 4 Знак"/>
    <w:basedOn w:val="a3"/>
    <w:link w:val="4"/>
    <w:rsid w:val="00294BC6"/>
    <w:rPr>
      <w:b/>
    </w:rPr>
  </w:style>
  <w:style w:type="character" w:customStyle="1" w:styleId="60">
    <w:name w:val="Заголовок 6 Знак"/>
    <w:basedOn w:val="a3"/>
    <w:link w:val="6"/>
    <w:rsid w:val="006C3562"/>
    <w:rPr>
      <w:u w:val="single"/>
    </w:rPr>
  </w:style>
  <w:style w:type="character" w:customStyle="1" w:styleId="a9">
    <w:name w:val="Верхний колонтитул Знак"/>
    <w:basedOn w:val="a3"/>
    <w:link w:val="a8"/>
    <w:uiPriority w:val="99"/>
    <w:rsid w:val="0024041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6\PJM26\Wordlib\OMGuid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13A1CE247BAC4CA71D0F0D849F70C2" ma:contentTypeVersion="0" ma:contentTypeDescription="Создание документа." ma:contentTypeScope="" ma:versionID="d557fde587e514e277695902fcf5b7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E9EF-5380-4CD0-B2CB-CF3DD46A41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A0C1FC-9AC6-4F3B-832C-F23D62ADA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1A403C-CDF5-4BB2-B159-28CC1D5B2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3CB12-79C8-479F-A696-3566CAC5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OMGuide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техзадание</vt:lpstr>
    </vt:vector>
  </TitlesOfParts>
  <Company>ЗАО ИТС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техзадание</dc:title>
  <dc:creator>ОМиКК</dc:creator>
  <cp:lastModifiedBy>Гордина Мария Александровна</cp:lastModifiedBy>
  <cp:revision>6</cp:revision>
  <cp:lastPrinted>2020-03-25T02:04:00Z</cp:lastPrinted>
  <dcterms:created xsi:type="dcterms:W3CDTF">2018-09-28T03:48:00Z</dcterms:created>
  <dcterms:modified xsi:type="dcterms:W3CDTF">2020-05-29T07:44:00Z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0x010100BD13A1CE247BAC4CA71D0F0D849F70C2</vt:lpwstr>
  </property>
</Properties>
</file>