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4A12" w14:textId="4B02DFFE" w:rsidR="009E5005" w:rsidRDefault="00A22B06" w:rsidP="00771F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771F51">
        <w:rPr>
          <w:sz w:val="24"/>
          <w:szCs w:val="24"/>
        </w:rPr>
        <w:t xml:space="preserve">                           В АО «</w:t>
      </w:r>
      <w:r w:rsidR="005204E6">
        <w:rPr>
          <w:sz w:val="24"/>
          <w:szCs w:val="24"/>
        </w:rPr>
        <w:t>СГК-Алтай</w:t>
      </w:r>
      <w:bookmarkStart w:id="0" w:name="_GoBack"/>
      <w:bookmarkEnd w:id="0"/>
      <w:r w:rsidR="00771F51">
        <w:rPr>
          <w:sz w:val="24"/>
          <w:szCs w:val="24"/>
        </w:rPr>
        <w:t>»</w:t>
      </w:r>
    </w:p>
    <w:p w14:paraId="6097CF84" w14:textId="77777777" w:rsidR="00771F51" w:rsidRPr="0034100E" w:rsidRDefault="00771F51" w:rsidP="00771F51">
      <w:pPr>
        <w:spacing w:line="276" w:lineRule="auto"/>
        <w:jc w:val="center"/>
        <w:rPr>
          <w:sz w:val="24"/>
          <w:szCs w:val="24"/>
        </w:rPr>
      </w:pPr>
    </w:p>
    <w:p w14:paraId="42EB4A13" w14:textId="421A5503" w:rsidR="0079479B" w:rsidRDefault="0079479B" w:rsidP="0079479B">
      <w:pPr>
        <w:tabs>
          <w:tab w:val="left" w:pos="5311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26226E" w:rsidRPr="0034100E">
        <w:rPr>
          <w:sz w:val="24"/>
          <w:szCs w:val="24"/>
        </w:rPr>
        <w:t>от ________________________</w:t>
      </w:r>
      <w:r>
        <w:rPr>
          <w:sz w:val="24"/>
          <w:szCs w:val="24"/>
        </w:rPr>
        <w:t>_____</w:t>
      </w:r>
      <w:r w:rsidR="00873371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14:paraId="42EB4A14" w14:textId="5AF5ABC6" w:rsidR="0079479B" w:rsidRDefault="0079479B" w:rsidP="0079479B">
      <w:pPr>
        <w:tabs>
          <w:tab w:val="left" w:pos="5691"/>
          <w:tab w:val="left" w:pos="5887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26226E" w:rsidRPr="0034100E">
        <w:rPr>
          <w:sz w:val="24"/>
          <w:szCs w:val="24"/>
        </w:rPr>
        <w:t>__________________________</w:t>
      </w:r>
    </w:p>
    <w:p w14:paraId="42EB4A15" w14:textId="77777777" w:rsidR="0079479B" w:rsidRPr="0079479B" w:rsidRDefault="0079479B" w:rsidP="0079479B">
      <w:pPr>
        <w:tabs>
          <w:tab w:val="left" w:pos="5403"/>
          <w:tab w:val="left" w:pos="6198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 xml:space="preserve">Паспортные данные: </w:t>
      </w:r>
    </w:p>
    <w:p w14:paraId="42EB4A16" w14:textId="77777777" w:rsidR="0079479B" w:rsidRDefault="0079479B" w:rsidP="0079479B">
      <w:pPr>
        <w:tabs>
          <w:tab w:val="left" w:pos="5437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>серия ______ № ___________</w:t>
      </w:r>
      <w:r>
        <w:rPr>
          <w:sz w:val="24"/>
          <w:szCs w:val="24"/>
        </w:rPr>
        <w:t xml:space="preserve">, </w:t>
      </w:r>
      <w:r w:rsidRPr="0079479B">
        <w:rPr>
          <w:sz w:val="24"/>
          <w:szCs w:val="24"/>
        </w:rPr>
        <w:t>Выдан:</w:t>
      </w:r>
    </w:p>
    <w:p w14:paraId="42EB4A17" w14:textId="686B5EC8" w:rsidR="0079479B" w:rsidRPr="0079479B" w:rsidRDefault="0079479B" w:rsidP="0079479B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>_</w:t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Pr="0079479B">
        <w:rPr>
          <w:sz w:val="24"/>
          <w:szCs w:val="24"/>
        </w:rPr>
        <w:t>__________________</w:t>
      </w:r>
    </w:p>
    <w:p w14:paraId="42EB4A18" w14:textId="2CC6F9D6" w:rsidR="0079479B" w:rsidRPr="0079479B" w:rsidRDefault="0079479B" w:rsidP="00A53165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4CED">
        <w:rPr>
          <w:sz w:val="24"/>
          <w:szCs w:val="24"/>
        </w:rPr>
        <w:tab/>
      </w:r>
      <w:r w:rsidR="00A22B06">
        <w:rPr>
          <w:sz w:val="24"/>
          <w:szCs w:val="24"/>
        </w:rPr>
        <w:t>___</w:t>
      </w:r>
      <w:r w:rsidR="00D04CED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79479B">
        <w:rPr>
          <w:sz w:val="24"/>
          <w:szCs w:val="24"/>
        </w:rPr>
        <w:t>, дата</w:t>
      </w:r>
      <w:r>
        <w:rPr>
          <w:sz w:val="24"/>
          <w:szCs w:val="24"/>
        </w:rPr>
        <w:t>:_________</w:t>
      </w:r>
      <w:r w:rsidRPr="0079479B">
        <w:rPr>
          <w:color w:val="FFFFFF"/>
          <w:sz w:val="24"/>
          <w:szCs w:val="24"/>
        </w:rPr>
        <w:t>.</w:t>
      </w:r>
    </w:p>
    <w:p w14:paraId="42EB4A19" w14:textId="77777777" w:rsidR="0079479B" w:rsidRPr="0079479B" w:rsidRDefault="0079479B" w:rsidP="0034100E">
      <w:pPr>
        <w:spacing w:line="276" w:lineRule="auto"/>
        <w:jc w:val="right"/>
        <w:rPr>
          <w:sz w:val="10"/>
          <w:szCs w:val="10"/>
        </w:rPr>
      </w:pPr>
    </w:p>
    <w:p w14:paraId="42EB4A1A" w14:textId="77777777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6226E" w:rsidRPr="0034100E">
        <w:rPr>
          <w:sz w:val="24"/>
          <w:szCs w:val="24"/>
        </w:rPr>
        <w:t>проживающего (-ей) по адресу:</w:t>
      </w:r>
    </w:p>
    <w:p w14:paraId="42EB4A1B" w14:textId="582BA2EF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9479B">
        <w:rPr>
          <w:sz w:val="24"/>
          <w:szCs w:val="24"/>
        </w:rPr>
        <w:t xml:space="preserve">г. </w:t>
      </w:r>
      <w:r w:rsidR="00444E6B">
        <w:rPr>
          <w:sz w:val="24"/>
          <w:szCs w:val="24"/>
        </w:rPr>
        <w:t>Бийск</w:t>
      </w:r>
      <w:r w:rsidR="00F303A3">
        <w:rPr>
          <w:sz w:val="24"/>
          <w:szCs w:val="24"/>
        </w:rPr>
        <w:t>, ________________</w:t>
      </w:r>
      <w:r w:rsidR="00873371">
        <w:rPr>
          <w:sz w:val="24"/>
          <w:szCs w:val="24"/>
        </w:rPr>
        <w:t>___</w:t>
      </w:r>
      <w:r w:rsidR="00F303A3">
        <w:rPr>
          <w:sz w:val="24"/>
          <w:szCs w:val="24"/>
        </w:rPr>
        <w:t>__</w:t>
      </w:r>
      <w:r w:rsidR="00444E6B">
        <w:rPr>
          <w:sz w:val="24"/>
          <w:szCs w:val="24"/>
        </w:rPr>
        <w:t>______</w:t>
      </w:r>
    </w:p>
    <w:p w14:paraId="42EB4A1C" w14:textId="188C5716" w:rsidR="0026226E" w:rsidRPr="0079479B" w:rsidRDefault="00A22B06" w:rsidP="00A22B0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 xml:space="preserve">__________________________                                                                                                                                  </w:t>
      </w:r>
      <w:r w:rsidR="0034100E">
        <w:rPr>
          <w:sz w:val="24"/>
          <w:szCs w:val="24"/>
        </w:rPr>
        <w:t>Конт.тел.:</w:t>
      </w:r>
      <w:r>
        <w:rPr>
          <w:sz w:val="24"/>
          <w:szCs w:val="24"/>
        </w:rPr>
        <w:t>___</w:t>
      </w:r>
      <w:r w:rsidR="0026226E" w:rsidRPr="0034100E">
        <w:rPr>
          <w:sz w:val="24"/>
          <w:szCs w:val="24"/>
        </w:rPr>
        <w:t>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>_________________</w:t>
      </w:r>
    </w:p>
    <w:p w14:paraId="42EB4A1D" w14:textId="77777777" w:rsidR="0026226E" w:rsidRPr="00D46AAB" w:rsidRDefault="0026226E" w:rsidP="0026226E">
      <w:pPr>
        <w:spacing w:line="276" w:lineRule="auto"/>
        <w:jc w:val="center"/>
        <w:rPr>
          <w:sz w:val="10"/>
          <w:szCs w:val="10"/>
        </w:rPr>
      </w:pPr>
    </w:p>
    <w:p w14:paraId="7720F071" w14:textId="77777777" w:rsidR="00A22B06" w:rsidRDefault="00A22B06" w:rsidP="0026226E">
      <w:pPr>
        <w:jc w:val="center"/>
        <w:rPr>
          <w:sz w:val="22"/>
          <w:szCs w:val="22"/>
        </w:rPr>
      </w:pPr>
    </w:p>
    <w:p w14:paraId="21112980" w14:textId="77777777" w:rsidR="00536D5B" w:rsidRDefault="00536D5B" w:rsidP="00536D5B">
      <w:pPr>
        <w:jc w:val="center"/>
        <w:rPr>
          <w:sz w:val="22"/>
          <w:szCs w:val="22"/>
        </w:rPr>
      </w:pPr>
    </w:p>
    <w:p w14:paraId="536D04BE" w14:textId="77777777" w:rsidR="00536D5B" w:rsidRDefault="00536D5B" w:rsidP="00536D5B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185BBD93" w14:textId="77777777" w:rsidR="00536D5B" w:rsidRPr="00A53165" w:rsidRDefault="00536D5B" w:rsidP="00536D5B">
      <w:pPr>
        <w:jc w:val="center"/>
        <w:rPr>
          <w:sz w:val="10"/>
          <w:szCs w:val="10"/>
        </w:rPr>
      </w:pPr>
    </w:p>
    <w:p w14:paraId="12846DFF" w14:textId="65B65BB9" w:rsidR="00536D5B" w:rsidRPr="003B6FB7" w:rsidRDefault="00536D5B" w:rsidP="00536D5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</w:t>
      </w:r>
      <w:r w:rsidR="00873371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</w:p>
    <w:p w14:paraId="7D7C8EF3" w14:textId="7BD75F82" w:rsidR="00536D5B" w:rsidRPr="00A53165" w:rsidRDefault="00873371" w:rsidP="00536D5B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2E84ECC6" w14:textId="1FE9C1E5" w:rsidR="00536D5B" w:rsidRPr="003B6FB7" w:rsidRDefault="00536D5B" w:rsidP="00536D5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зачислить на</w:t>
      </w:r>
      <w:r w:rsidRPr="003B6FB7">
        <w:rPr>
          <w:sz w:val="22"/>
          <w:szCs w:val="22"/>
        </w:rPr>
        <w:t xml:space="preserve"> лицево</w:t>
      </w:r>
      <w:r>
        <w:rPr>
          <w:sz w:val="22"/>
          <w:szCs w:val="22"/>
        </w:rPr>
        <w:t>й</w:t>
      </w:r>
      <w:r w:rsidRPr="003B6FB7">
        <w:rPr>
          <w:sz w:val="22"/>
          <w:szCs w:val="22"/>
        </w:rPr>
        <w:t xml:space="preserve"> счет №:______________________</w:t>
      </w:r>
      <w:r>
        <w:rPr>
          <w:sz w:val="22"/>
          <w:szCs w:val="22"/>
        </w:rPr>
        <w:t>________</w:t>
      </w:r>
      <w:r w:rsidRPr="003B6FB7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873371">
        <w:rPr>
          <w:sz w:val="22"/>
          <w:szCs w:val="22"/>
        </w:rPr>
        <w:t>___</w:t>
      </w:r>
      <w:r w:rsidRPr="003B6FB7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3C7C425E" w14:textId="65C02111" w:rsidR="00536D5B" w:rsidRPr="003B6FB7" w:rsidRDefault="00536D5B" w:rsidP="00536D5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</w:t>
      </w:r>
      <w:r>
        <w:rPr>
          <w:sz w:val="22"/>
          <w:szCs w:val="22"/>
        </w:rPr>
        <w:t>ый</w:t>
      </w:r>
      <w:r w:rsidRPr="003B6FB7">
        <w:rPr>
          <w:sz w:val="22"/>
          <w:szCs w:val="22"/>
        </w:rPr>
        <w:t xml:space="preserve"> по адресу:_____________________</w:t>
      </w:r>
      <w:r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  <w:r w:rsidR="00873371">
        <w:rPr>
          <w:sz w:val="22"/>
          <w:szCs w:val="22"/>
        </w:rPr>
        <w:t>_____</w:t>
      </w:r>
      <w:r w:rsidRPr="003B6FB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3B6FB7">
        <w:rPr>
          <w:sz w:val="22"/>
          <w:szCs w:val="22"/>
        </w:rPr>
        <w:t>_</w:t>
      </w:r>
    </w:p>
    <w:p w14:paraId="060AF335" w14:textId="16C16FD5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</w:rPr>
        <w:t>оплаченные  _________________________________________________________________</w:t>
      </w:r>
      <w:r w:rsidR="00873371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</w:p>
    <w:p w14:paraId="6D20F0AC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место оплаты - организация</w:t>
      </w:r>
      <w:r>
        <w:rPr>
          <w:sz w:val="22"/>
          <w:szCs w:val="22"/>
        </w:rPr>
        <w:t xml:space="preserve"> </w:t>
      </w:r>
    </w:p>
    <w:p w14:paraId="23BDEE12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средства:</w:t>
      </w:r>
    </w:p>
    <w:p w14:paraId="4862FE7B" w14:textId="77777777" w:rsidR="00536D5B" w:rsidRDefault="00536D5B" w:rsidP="00536D5B">
      <w:pPr>
        <w:jc w:val="both"/>
        <w:rPr>
          <w:sz w:val="22"/>
          <w:szCs w:val="22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593"/>
        <w:gridCol w:w="4016"/>
      </w:tblGrid>
      <w:tr w:rsidR="00536D5B" w:rsidRPr="003B6FB7" w14:paraId="706AC4F3" w14:textId="77777777" w:rsidTr="00D662CD">
        <w:tc>
          <w:tcPr>
            <w:tcW w:w="5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99BA3" w14:textId="77777777" w:rsidR="00536D5B" w:rsidRPr="00C73B72" w:rsidRDefault="00536D5B" w:rsidP="00D662CD">
            <w:pPr>
              <w:rPr>
                <w:sz w:val="6"/>
                <w:szCs w:val="6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485B9" w14:textId="77777777" w:rsidR="00536D5B" w:rsidRPr="00C73B72" w:rsidRDefault="00536D5B" w:rsidP="00D662CD">
            <w:pPr>
              <w:rPr>
                <w:sz w:val="6"/>
                <w:szCs w:val="6"/>
              </w:rPr>
            </w:pPr>
          </w:p>
        </w:tc>
      </w:tr>
      <w:tr w:rsidR="00536D5B" w:rsidRPr="003B6FB7" w14:paraId="40629841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87B3" w14:textId="77777777" w:rsidR="00536D5B" w:rsidRPr="003B6FB7" w:rsidRDefault="00536D5B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сумме, руб.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DBF" w14:textId="77777777" w:rsidR="00536D5B" w:rsidRPr="003B6FB7" w:rsidRDefault="00536D5B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дата платежа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B8F" w14:textId="77777777" w:rsidR="00536D5B" w:rsidRPr="00EC64D0" w:rsidRDefault="00536D5B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 услугу:</w:t>
            </w:r>
          </w:p>
        </w:tc>
      </w:tr>
      <w:tr w:rsidR="00536D5B" w:rsidRPr="003B6FB7" w14:paraId="0A568A08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BE2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4B1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8636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</w:t>
            </w:r>
          </w:p>
        </w:tc>
      </w:tr>
      <w:tr w:rsidR="00536D5B" w:rsidRPr="003B6FB7" w14:paraId="24A3F4D6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022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401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6E4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 (пеня)</w:t>
            </w:r>
          </w:p>
        </w:tc>
      </w:tr>
      <w:tr w:rsidR="00536D5B" w:rsidRPr="003B6FB7" w14:paraId="788209D7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0E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22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74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</w:t>
            </w:r>
          </w:p>
        </w:tc>
      </w:tr>
      <w:tr w:rsidR="00536D5B" w:rsidRPr="003B6FB7" w14:paraId="4E021C2A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5F7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E20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97D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 (пеня)</w:t>
            </w:r>
          </w:p>
        </w:tc>
      </w:tr>
      <w:tr w:rsidR="00536D5B" w:rsidRPr="003B6FB7" w14:paraId="38FA6394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433C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5AD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8B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Гос. пошлина</w:t>
            </w:r>
          </w:p>
        </w:tc>
      </w:tr>
      <w:tr w:rsidR="00536D5B" w:rsidRPr="003B6FB7" w14:paraId="6066A4A0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EFE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B5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128" w14:textId="77777777" w:rsidR="00536D5B" w:rsidRPr="009078FD" w:rsidRDefault="00536D5B" w:rsidP="00D662CD">
            <w:pPr>
              <w:rPr>
                <w:sz w:val="22"/>
              </w:rPr>
            </w:pPr>
            <w:r w:rsidRPr="009078FD">
              <w:rPr>
                <w:sz w:val="22"/>
              </w:rPr>
              <w:t>Установка ОДПУ</w:t>
            </w:r>
          </w:p>
        </w:tc>
      </w:tr>
      <w:tr w:rsidR="00536D5B" w:rsidRPr="003B6FB7" w14:paraId="20750602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77B3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53E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5DA" w14:textId="77777777" w:rsidR="00536D5B" w:rsidRPr="009078FD" w:rsidRDefault="00536D5B" w:rsidP="00D662CD">
            <w:pPr>
              <w:rPr>
                <w:sz w:val="22"/>
              </w:rPr>
            </w:pPr>
            <w:r w:rsidRPr="009078FD">
              <w:rPr>
                <w:sz w:val="22"/>
              </w:rPr>
              <w:t>Рассрочка за установку ОДПУ</w:t>
            </w:r>
          </w:p>
        </w:tc>
      </w:tr>
      <w:tr w:rsidR="00536D5B" w:rsidRPr="003B6FB7" w14:paraId="0C18C3F5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3BD7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207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81A" w14:textId="77777777" w:rsidR="00536D5B" w:rsidRPr="009078FD" w:rsidRDefault="00536D5B" w:rsidP="00D662CD">
            <w:pPr>
              <w:rPr>
                <w:sz w:val="22"/>
              </w:rPr>
            </w:pPr>
            <w:r>
              <w:rPr>
                <w:sz w:val="22"/>
              </w:rPr>
              <w:t>Обслуживание ОДПУ</w:t>
            </w:r>
          </w:p>
        </w:tc>
      </w:tr>
    </w:tbl>
    <w:p w14:paraId="2D223E8F" w14:textId="77777777" w:rsidR="00536D5B" w:rsidRDefault="00536D5B" w:rsidP="00536D5B">
      <w:pPr>
        <w:jc w:val="both"/>
        <w:rPr>
          <w:sz w:val="22"/>
          <w:szCs w:val="22"/>
        </w:rPr>
      </w:pPr>
    </w:p>
    <w:p w14:paraId="15C6C267" w14:textId="77777777" w:rsidR="00536D5B" w:rsidRDefault="00536D5B" w:rsidP="00536D5B">
      <w:pPr>
        <w:jc w:val="both"/>
        <w:rPr>
          <w:sz w:val="22"/>
          <w:szCs w:val="22"/>
        </w:rPr>
      </w:pPr>
    </w:p>
    <w:p w14:paraId="051CA3B7" w14:textId="77777777" w:rsidR="00536D5B" w:rsidRDefault="00536D5B" w:rsidP="00536D5B">
      <w:pPr>
        <w:spacing w:line="360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</w:t>
      </w:r>
    </w:p>
    <w:p w14:paraId="36C16318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340371BA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EB687" wp14:editId="321D173C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EE5E3" id="Прямоугольник 1" o:spid="_x0000_s1026" style="position:absolute;margin-left:1.7pt;margin-top:3.75pt;width:7.5pt;height: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поручение);</w:t>
      </w:r>
    </w:p>
    <w:p w14:paraId="42EB4A4C" w14:textId="283B41BF" w:rsidR="00D04CED" w:rsidRDefault="00D04CED" w:rsidP="002622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53165">
        <w:rPr>
          <w:sz w:val="22"/>
          <w:szCs w:val="22"/>
        </w:rPr>
        <w:t xml:space="preserve"> </w:t>
      </w:r>
    </w:p>
    <w:p w14:paraId="42EB4A4D" w14:textId="77777777" w:rsidR="00F85B93" w:rsidRDefault="00F85B93" w:rsidP="0026226E">
      <w:pPr>
        <w:jc w:val="both"/>
        <w:rPr>
          <w:sz w:val="22"/>
          <w:szCs w:val="22"/>
        </w:rPr>
      </w:pPr>
    </w:p>
    <w:p w14:paraId="42EB4A4E" w14:textId="77777777" w:rsidR="00501316" w:rsidRPr="005A1E09" w:rsidRDefault="005A1E09" w:rsidP="005A1E09">
      <w:pPr>
        <w:tabs>
          <w:tab w:val="center" w:pos="4677"/>
        </w:tabs>
        <w:jc w:val="both"/>
        <w:rPr>
          <w:sz w:val="16"/>
          <w:szCs w:val="16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B4A5D" wp14:editId="36FF7763">
                <wp:simplePos x="0" y="0"/>
                <wp:positionH relativeFrom="margin">
                  <wp:posOffset>45085</wp:posOffset>
                </wp:positionH>
                <wp:positionV relativeFrom="paragraph">
                  <wp:posOffset>31800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B4A69" w14:textId="77777777" w:rsidR="004A1A47" w:rsidRDefault="004A1A47" w:rsidP="004A1A4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B4A5D" id="Прямоугольник 4" o:spid="_x0000_s1026" style="position:absolute;left:0;text-align:left;margin-left:3.55pt;margin-top:2.5pt;width:7.45pt;height:6.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" fillcolor="white [3201]" strokecolor="black [3200]" strokeweight="2pt">
                <v:textbox>
                  <w:txbxContent>
                    <w:p w14:paraId="42EB4A69" w14:textId="77777777" w:rsidR="004A1A47" w:rsidRDefault="004A1A47" w:rsidP="004A1A4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B4A5F" wp14:editId="42EB4A60">
                <wp:simplePos x="0" y="0"/>
                <wp:positionH relativeFrom="column">
                  <wp:posOffset>1864284</wp:posOffset>
                </wp:positionH>
                <wp:positionV relativeFrom="paragraph">
                  <wp:posOffset>39344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D2DE6" id="Прямоугольник 5" o:spid="_x0000_s1026" style="position:absolute;margin-left:146.8pt;margin-top:3.1pt;width:7.45pt;height: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" fillcolor="white [3201]" strokecolor="black [3200]" strokeweight="2pt"/>
            </w:pict>
          </mc:Fallback>
        </mc:AlternateContent>
      </w:r>
      <w:r w:rsidR="004A1A47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</w:t>
      </w:r>
      <w:r w:rsidR="004A1A47">
        <w:rPr>
          <w:noProof/>
          <w:sz w:val="22"/>
          <w:szCs w:val="22"/>
        </w:rPr>
        <w:t>Ответ</w:t>
      </w:r>
      <w:r w:rsidR="00501316">
        <w:rPr>
          <w:sz w:val="22"/>
          <w:szCs w:val="22"/>
        </w:rPr>
        <w:t xml:space="preserve"> не  требуется</w:t>
      </w:r>
      <w:r w:rsidR="004A1A4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Ответ п</w:t>
      </w:r>
      <w:r w:rsidR="004A1A47">
        <w:rPr>
          <w:sz w:val="22"/>
          <w:szCs w:val="22"/>
        </w:rPr>
        <w:t>редоставить</w:t>
      </w:r>
      <w:r>
        <w:rPr>
          <w:sz w:val="22"/>
          <w:szCs w:val="22"/>
        </w:rPr>
        <w:t>: письменно / по телефону (</w:t>
      </w:r>
      <w:r w:rsidRPr="005A1E09">
        <w:rPr>
          <w:sz w:val="16"/>
          <w:szCs w:val="16"/>
        </w:rPr>
        <w:t>подчеркнуть нужное)</w:t>
      </w:r>
    </w:p>
    <w:p w14:paraId="42EB4A4F" w14:textId="77777777" w:rsidR="004A1A47" w:rsidRPr="005A1E09" w:rsidRDefault="004A1A47" w:rsidP="0026226E">
      <w:pPr>
        <w:jc w:val="both"/>
        <w:rPr>
          <w:sz w:val="16"/>
          <w:szCs w:val="16"/>
        </w:rPr>
      </w:pPr>
    </w:p>
    <w:p w14:paraId="42EB4A50" w14:textId="77777777" w:rsidR="004A1A47" w:rsidRDefault="004A1A47" w:rsidP="0026226E">
      <w:pPr>
        <w:jc w:val="both"/>
        <w:rPr>
          <w:sz w:val="22"/>
          <w:szCs w:val="22"/>
        </w:rPr>
      </w:pPr>
    </w:p>
    <w:p w14:paraId="42EB4A53" w14:textId="77777777" w:rsidR="004A1A47" w:rsidRDefault="004A1A47" w:rsidP="0026226E">
      <w:pPr>
        <w:jc w:val="both"/>
        <w:rPr>
          <w:sz w:val="22"/>
          <w:szCs w:val="22"/>
        </w:rPr>
      </w:pPr>
    </w:p>
    <w:p w14:paraId="42EB4A54" w14:textId="77777777" w:rsidR="0026226E" w:rsidRPr="003B6FB7" w:rsidRDefault="0026226E" w:rsidP="0026226E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_______________/_______________</w:t>
      </w:r>
    </w:p>
    <w:p w14:paraId="42EB4A56" w14:textId="0455F1F7" w:rsidR="00D46AAB" w:rsidRPr="003B6FB7" w:rsidRDefault="0026226E" w:rsidP="00A22B06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дата                              подпись</w:t>
      </w:r>
    </w:p>
    <w:sectPr w:rsidR="00D46AAB" w:rsidRPr="003B6FB7" w:rsidSect="00A22B06">
      <w:footerReference w:type="even" r:id="rId11"/>
      <w:footerReference w:type="default" r:id="rId12"/>
      <w:pgSz w:w="11907" w:h="16840" w:code="1"/>
      <w:pgMar w:top="709" w:right="1134" w:bottom="851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2C0AC" w14:textId="77777777" w:rsidR="00671DB3" w:rsidRDefault="00671DB3">
      <w:r>
        <w:separator/>
      </w:r>
    </w:p>
  </w:endnote>
  <w:endnote w:type="continuationSeparator" w:id="0">
    <w:p w14:paraId="2893A564" w14:textId="77777777" w:rsidR="00671DB3" w:rsidRDefault="006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4533"/>
      <w:docPartObj>
        <w:docPartGallery w:val="Page Numbers (Bottom of Page)"/>
        <w:docPartUnique/>
      </w:docPartObj>
    </w:sdtPr>
    <w:sdtEndPr/>
    <w:sdtContent>
      <w:p w14:paraId="42EB4A67" w14:textId="77777777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7B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E382" w14:textId="77777777" w:rsidR="00671DB3" w:rsidRDefault="00671DB3">
      <w:r>
        <w:separator/>
      </w:r>
    </w:p>
  </w:footnote>
  <w:footnote w:type="continuationSeparator" w:id="0">
    <w:p w14:paraId="745A4B10" w14:textId="77777777" w:rsidR="00671DB3" w:rsidRDefault="0067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9E1"/>
    <w:rsid w:val="00103EE6"/>
    <w:rsid w:val="00104030"/>
    <w:rsid w:val="001146BD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92A55"/>
    <w:rsid w:val="001930E4"/>
    <w:rsid w:val="0019687D"/>
    <w:rsid w:val="00197755"/>
    <w:rsid w:val="001A1BD6"/>
    <w:rsid w:val="001A2343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249E"/>
    <w:rsid w:val="0020293C"/>
    <w:rsid w:val="00203022"/>
    <w:rsid w:val="002055C7"/>
    <w:rsid w:val="00216BFB"/>
    <w:rsid w:val="00216D1F"/>
    <w:rsid w:val="00225D18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3E17"/>
    <w:rsid w:val="00354E9F"/>
    <w:rsid w:val="00354F82"/>
    <w:rsid w:val="0035542C"/>
    <w:rsid w:val="00360372"/>
    <w:rsid w:val="003660ED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D4892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349B0"/>
    <w:rsid w:val="00444E6B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F7A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201F3"/>
    <w:rsid w:val="005204E6"/>
    <w:rsid w:val="005231BB"/>
    <w:rsid w:val="005272C6"/>
    <w:rsid w:val="00536D5B"/>
    <w:rsid w:val="00541628"/>
    <w:rsid w:val="00543682"/>
    <w:rsid w:val="00553653"/>
    <w:rsid w:val="00565561"/>
    <w:rsid w:val="00567BEE"/>
    <w:rsid w:val="00567E5F"/>
    <w:rsid w:val="00573308"/>
    <w:rsid w:val="005733B6"/>
    <w:rsid w:val="00573FE1"/>
    <w:rsid w:val="00577F80"/>
    <w:rsid w:val="00581F4F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1DB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7009C3"/>
    <w:rsid w:val="00706A9D"/>
    <w:rsid w:val="007249A9"/>
    <w:rsid w:val="00726FC7"/>
    <w:rsid w:val="0073444F"/>
    <w:rsid w:val="007374EE"/>
    <w:rsid w:val="0074212C"/>
    <w:rsid w:val="0074219F"/>
    <w:rsid w:val="007532FB"/>
    <w:rsid w:val="0075610C"/>
    <w:rsid w:val="00757605"/>
    <w:rsid w:val="00764F5A"/>
    <w:rsid w:val="007717E4"/>
    <w:rsid w:val="00771F51"/>
    <w:rsid w:val="00777743"/>
    <w:rsid w:val="007804E6"/>
    <w:rsid w:val="00787C47"/>
    <w:rsid w:val="0079232F"/>
    <w:rsid w:val="0079479B"/>
    <w:rsid w:val="007A469D"/>
    <w:rsid w:val="007A567A"/>
    <w:rsid w:val="007B23B6"/>
    <w:rsid w:val="007B7EAC"/>
    <w:rsid w:val="007C11D1"/>
    <w:rsid w:val="007C3070"/>
    <w:rsid w:val="007C79E6"/>
    <w:rsid w:val="007D2C88"/>
    <w:rsid w:val="007E4389"/>
    <w:rsid w:val="007F169B"/>
    <w:rsid w:val="007F2C51"/>
    <w:rsid w:val="007F4821"/>
    <w:rsid w:val="007F65A3"/>
    <w:rsid w:val="00800074"/>
    <w:rsid w:val="00801B06"/>
    <w:rsid w:val="008033EC"/>
    <w:rsid w:val="00817894"/>
    <w:rsid w:val="00823147"/>
    <w:rsid w:val="008409C4"/>
    <w:rsid w:val="008475AE"/>
    <w:rsid w:val="008509EB"/>
    <w:rsid w:val="00862ADB"/>
    <w:rsid w:val="00866FF3"/>
    <w:rsid w:val="00873371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28A"/>
    <w:rsid w:val="009609C1"/>
    <w:rsid w:val="009700CD"/>
    <w:rsid w:val="00974D0F"/>
    <w:rsid w:val="009754C7"/>
    <w:rsid w:val="00990993"/>
    <w:rsid w:val="00992320"/>
    <w:rsid w:val="00995C45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D08"/>
    <w:rsid w:val="00A15CF2"/>
    <w:rsid w:val="00A16104"/>
    <w:rsid w:val="00A22B06"/>
    <w:rsid w:val="00A278C9"/>
    <w:rsid w:val="00A41186"/>
    <w:rsid w:val="00A5002B"/>
    <w:rsid w:val="00A53165"/>
    <w:rsid w:val="00A548ED"/>
    <w:rsid w:val="00A565D3"/>
    <w:rsid w:val="00A623B5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43A5"/>
    <w:rsid w:val="00AD7BBD"/>
    <w:rsid w:val="00AE33F2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A82"/>
    <w:rsid w:val="00B82A41"/>
    <w:rsid w:val="00B8520D"/>
    <w:rsid w:val="00B94CE5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A12B9"/>
    <w:rsid w:val="00FB0ABA"/>
    <w:rsid w:val="00FB5923"/>
    <w:rsid w:val="00FB618F"/>
    <w:rsid w:val="00FB6C32"/>
    <w:rsid w:val="00FC7AB0"/>
    <w:rsid w:val="00FD2835"/>
    <w:rsid w:val="00FD45C0"/>
    <w:rsid w:val="00FD4EA3"/>
    <w:rsid w:val="00FE00C3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B4A10"/>
  <w15:docId w15:val="{60342548-CFF8-4AE9-AFC3-0CDA807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4f5c9def54bdcdbeb77066da87e30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C0EC-9E62-4443-81B7-BD447E06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8E9EF-5380-4CD0-B2CB-CF3DD46A4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B4F89-120A-43F9-AC4F-A409E258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OMGuide.dot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Урушкина Юлия Владимировна</cp:lastModifiedBy>
  <cp:revision>2</cp:revision>
  <cp:lastPrinted>2018-05-17T06:07:00Z</cp:lastPrinted>
  <dcterms:created xsi:type="dcterms:W3CDTF">2024-04-04T08:18:00Z</dcterms:created>
  <dcterms:modified xsi:type="dcterms:W3CDTF">2024-04-04T08:18:00Z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